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8FC29" w14:textId="14870984" w:rsidR="00F24272" w:rsidRPr="00A004DC" w:rsidRDefault="006664F4" w:rsidP="007C73E1">
      <w:pPr>
        <w:pStyle w:val="Small"/>
        <w:tabs>
          <w:tab w:val="left" w:pos="2156"/>
        </w:tabs>
        <w:spacing w:before="10"/>
        <w:rPr>
          <w:lang w:val="nn-NO"/>
        </w:rPr>
      </w:pPr>
      <w:r w:rsidRPr="00A004DC">
        <w:rPr>
          <w:kern w:val="18"/>
          <w:lang w:val="nn-NO"/>
        </w:rPr>
        <w:t>Oppdrag</w:t>
      </w:r>
      <w:r w:rsidR="00F24272" w:rsidRPr="00A004DC">
        <w:rPr>
          <w:kern w:val="18"/>
          <w:lang w:val="nn-NO"/>
        </w:rPr>
        <w:t>sg</w:t>
      </w:r>
      <w:r w:rsidR="00A004DC">
        <w:rPr>
          <w:kern w:val="18"/>
          <w:lang w:val="nn-NO"/>
        </w:rPr>
        <w:t>jeva</w:t>
      </w:r>
      <w:r w:rsidR="00F24272" w:rsidRPr="00A004DC">
        <w:rPr>
          <w:kern w:val="18"/>
          <w:lang w:val="nn-NO"/>
        </w:rPr>
        <w:t>r</w:t>
      </w:r>
      <w:r w:rsidRPr="00A004DC">
        <w:rPr>
          <w:kern w:val="18"/>
          <w:lang w:val="nn-NO"/>
        </w:rPr>
        <w:t>:</w:t>
      </w:r>
      <w:r w:rsidRPr="00A004DC">
        <w:rPr>
          <w:kern w:val="18"/>
          <w:lang w:val="nn-NO"/>
        </w:rPr>
        <w:tab/>
      </w:r>
      <w:bookmarkStart w:id="0" w:name="_Hlk67434190"/>
      <w:sdt>
        <w:sdtPr>
          <w:rPr>
            <w:lang w:val="nn-NO"/>
          </w:rPr>
          <w:alias w:val="Oppdrag:Kunde"/>
          <w:tag w:val="Oppdrag:Kunde"/>
          <w:id w:val="1008330836"/>
          <w:placeholder>
            <w:docPart w:val="4768C0212C7A40D681D3C3C7B8FFA1E9"/>
          </w:placeholder>
          <w:showingPlcHdr/>
          <w15:color w:val="FF9900"/>
          <w:text/>
        </w:sdtPr>
        <w:sdtEndPr/>
        <w:sdtContent>
          <w:r w:rsidR="00F24272" w:rsidRPr="00A004DC">
            <w:rPr>
              <w:rStyle w:val="Plassholdertekst"/>
              <w:lang w:val="nn-NO"/>
            </w:rPr>
            <w:t>Klikk eller trykk her for å skrive inn tekst.</w:t>
          </w:r>
        </w:sdtContent>
      </w:sdt>
      <w:bookmarkEnd w:id="0"/>
    </w:p>
    <w:p w14:paraId="54271DCD" w14:textId="51BCAC44" w:rsidR="006664F4" w:rsidRPr="00A004DC" w:rsidRDefault="006664F4" w:rsidP="006664F4">
      <w:pPr>
        <w:pStyle w:val="Small"/>
        <w:tabs>
          <w:tab w:val="left" w:pos="2156"/>
        </w:tabs>
        <w:rPr>
          <w:kern w:val="18"/>
          <w:lang w:val="nn-NO"/>
        </w:rPr>
      </w:pPr>
      <w:r w:rsidRPr="00A004DC">
        <w:rPr>
          <w:kern w:val="18"/>
          <w:lang w:val="nn-NO"/>
        </w:rPr>
        <w:t>Oppdrags</w:t>
      </w:r>
      <w:r w:rsidR="00F24272" w:rsidRPr="00A004DC">
        <w:rPr>
          <w:kern w:val="18"/>
          <w:lang w:val="nn-NO"/>
        </w:rPr>
        <w:t>na</w:t>
      </w:r>
      <w:r w:rsidR="00A004DC">
        <w:rPr>
          <w:kern w:val="18"/>
          <w:lang w:val="nn-NO"/>
        </w:rPr>
        <w:t>m</w:t>
      </w:r>
      <w:r w:rsidR="00F24272" w:rsidRPr="00A004DC">
        <w:rPr>
          <w:kern w:val="18"/>
          <w:lang w:val="nn-NO"/>
        </w:rPr>
        <w:t>n</w:t>
      </w:r>
      <w:r w:rsidRPr="00A004DC">
        <w:rPr>
          <w:kern w:val="18"/>
          <w:lang w:val="nn-NO"/>
        </w:rPr>
        <w:t>:</w:t>
      </w:r>
      <w:r w:rsidRPr="00A004DC">
        <w:rPr>
          <w:kern w:val="18"/>
          <w:lang w:val="nn-NO"/>
        </w:rPr>
        <w:tab/>
      </w:r>
      <w:sdt>
        <w:sdtPr>
          <w:rPr>
            <w:lang w:val="nn-NO"/>
          </w:rPr>
          <w:alias w:val="Oppdrag:Navn"/>
          <w:tag w:val="Oppdrag:Navn"/>
          <w:id w:val="781691608"/>
          <w:placeholder>
            <w:docPart w:val="7467BA1B691046E182704A4AB6D5788F"/>
          </w:placeholder>
          <w:showingPlcHdr/>
          <w15:color w:val="FF9900"/>
          <w:text/>
        </w:sdtPr>
        <w:sdtEndPr/>
        <w:sdtContent>
          <w:r w:rsidR="00F24272" w:rsidRPr="00A004DC">
            <w:rPr>
              <w:rStyle w:val="Plassholdertekst"/>
              <w:lang w:val="nn-NO"/>
            </w:rPr>
            <w:t>Klikk eller trykk her for å skrive inn tekst.</w:t>
          </w:r>
        </w:sdtContent>
      </w:sdt>
    </w:p>
    <w:p w14:paraId="3766E125" w14:textId="68BD503F" w:rsidR="00F24272" w:rsidRPr="00A004DC" w:rsidRDefault="00F24272" w:rsidP="006664F4">
      <w:pPr>
        <w:pStyle w:val="Small"/>
        <w:tabs>
          <w:tab w:val="left" w:pos="2156"/>
        </w:tabs>
        <w:rPr>
          <w:kern w:val="18"/>
          <w:lang w:val="nn-NO"/>
        </w:rPr>
      </w:pPr>
      <w:r w:rsidRPr="00A004DC">
        <w:rPr>
          <w:kern w:val="18"/>
          <w:lang w:val="nn-NO"/>
        </w:rPr>
        <w:t>Oppdragsnummer:</w:t>
      </w:r>
      <w:r w:rsidRPr="00A004DC">
        <w:rPr>
          <w:kern w:val="18"/>
          <w:lang w:val="nn-NO"/>
        </w:rPr>
        <w:tab/>
      </w:r>
      <w:sdt>
        <w:sdtPr>
          <w:rPr>
            <w:lang w:val="nn-NO"/>
          </w:rPr>
          <w:alias w:val="Oppdrag:Nummer"/>
          <w:tag w:val="Oppdrag:Nummer"/>
          <w:id w:val="1532693844"/>
          <w:placeholder>
            <w:docPart w:val="B5345CDED7BF49B28EBAA34E9768E276"/>
          </w:placeholder>
          <w:showingPlcHdr/>
          <w15:color w:val="FF9900"/>
          <w:text/>
        </w:sdtPr>
        <w:sdtEndPr/>
        <w:sdtContent>
          <w:r w:rsidRPr="00A004DC">
            <w:rPr>
              <w:rStyle w:val="Plassholdertekst"/>
              <w:lang w:val="nn-NO"/>
            </w:rPr>
            <w:t>Klikk eller trykk her for å skrive inn tekst.</w:t>
          </w:r>
        </w:sdtContent>
      </w:sdt>
    </w:p>
    <w:p w14:paraId="63A3218C" w14:textId="2BADC210" w:rsidR="00F24272" w:rsidRPr="00A004DC" w:rsidRDefault="006664F4" w:rsidP="006664F4">
      <w:pPr>
        <w:pStyle w:val="Small"/>
        <w:tabs>
          <w:tab w:val="left" w:pos="2156"/>
        </w:tabs>
        <w:rPr>
          <w:kern w:val="18"/>
          <w:lang w:val="nn-NO"/>
        </w:rPr>
      </w:pPr>
      <w:r w:rsidRPr="00A004DC">
        <w:rPr>
          <w:kern w:val="18"/>
          <w:lang w:val="nn-NO"/>
        </w:rPr>
        <w:t>Utarbeid</w:t>
      </w:r>
      <w:r w:rsidR="00A004DC">
        <w:rPr>
          <w:kern w:val="18"/>
          <w:lang w:val="nn-NO"/>
        </w:rPr>
        <w:t>a</w:t>
      </w:r>
      <w:r w:rsidRPr="00A004DC">
        <w:rPr>
          <w:kern w:val="18"/>
          <w:lang w:val="nn-NO"/>
        </w:rPr>
        <w:t xml:space="preserve"> av:</w:t>
      </w:r>
      <w:r w:rsidRPr="00A004DC">
        <w:rPr>
          <w:kern w:val="18"/>
          <w:lang w:val="nn-NO"/>
        </w:rPr>
        <w:tab/>
      </w:r>
      <w:sdt>
        <w:sdtPr>
          <w:rPr>
            <w:lang w:val="nn-NO"/>
          </w:rPr>
          <w:alias w:val="Bruker:Navn"/>
          <w:tag w:val="Bruker:Navn"/>
          <w:id w:val="-640579261"/>
          <w:placeholder>
            <w:docPart w:val="79BC1E8CC7CA4AD4A60CD6773AA6F292"/>
          </w:placeholder>
          <w:showingPlcHdr/>
          <w15:color w:val="FF9900"/>
          <w:text/>
        </w:sdtPr>
        <w:sdtEndPr/>
        <w:sdtContent>
          <w:r w:rsidR="00F24272" w:rsidRPr="00A004DC">
            <w:rPr>
              <w:rStyle w:val="Plassholdertekst"/>
              <w:lang w:val="nn-NO"/>
            </w:rPr>
            <w:t>Klikk eller trykk her for å skrive inn tekst.</w:t>
          </w:r>
        </w:sdtContent>
      </w:sdt>
    </w:p>
    <w:p w14:paraId="4957F7AB" w14:textId="3EA29049" w:rsidR="00F24272" w:rsidRPr="00A004DC" w:rsidRDefault="00F24272" w:rsidP="006664F4">
      <w:pPr>
        <w:pStyle w:val="Small"/>
        <w:tabs>
          <w:tab w:val="left" w:pos="2156"/>
        </w:tabs>
        <w:rPr>
          <w:kern w:val="18"/>
          <w:lang w:val="nn-NO"/>
        </w:rPr>
      </w:pPr>
      <w:r w:rsidRPr="00A004DC">
        <w:rPr>
          <w:kern w:val="18"/>
          <w:lang w:val="nn-NO"/>
        </w:rPr>
        <w:t>Oppdragsleder:</w:t>
      </w:r>
      <w:r w:rsidRPr="00A004DC">
        <w:rPr>
          <w:kern w:val="18"/>
          <w:lang w:val="nn-NO"/>
        </w:rPr>
        <w:tab/>
      </w:r>
      <w:sdt>
        <w:sdtPr>
          <w:rPr>
            <w:lang w:val="nn-NO"/>
          </w:rPr>
          <w:alias w:val="Oppdrag:Leder"/>
          <w:tag w:val="Oppdrag:Leder"/>
          <w:id w:val="2047483732"/>
          <w:placeholder>
            <w:docPart w:val="719CDB2EF0984803AFBBE00A6C7C27CC"/>
          </w:placeholder>
          <w:showingPlcHdr/>
          <w15:color w:val="FF9900"/>
          <w:text/>
        </w:sdtPr>
        <w:sdtEndPr/>
        <w:sdtContent>
          <w:r w:rsidRPr="00A004DC">
            <w:rPr>
              <w:rStyle w:val="Plassholdertekst"/>
              <w:lang w:val="nn-NO"/>
            </w:rPr>
            <w:t>Klikk eller trykk her for å skrive inn tekst.</w:t>
          </w:r>
        </w:sdtContent>
      </w:sdt>
    </w:p>
    <w:p w14:paraId="07EE3B48" w14:textId="06BC4CA7" w:rsidR="006664F4" w:rsidRPr="00A004DC" w:rsidRDefault="006664F4" w:rsidP="006664F4">
      <w:pPr>
        <w:pStyle w:val="Small"/>
        <w:tabs>
          <w:tab w:val="left" w:pos="2156"/>
        </w:tabs>
        <w:rPr>
          <w:kern w:val="18"/>
          <w:lang w:val="nn-NO"/>
        </w:rPr>
      </w:pPr>
      <w:r w:rsidRPr="00A004DC">
        <w:rPr>
          <w:kern w:val="18"/>
          <w:lang w:val="nn-NO"/>
        </w:rPr>
        <w:t>Dato:</w:t>
      </w:r>
      <w:r w:rsidRPr="00A004DC">
        <w:rPr>
          <w:kern w:val="18"/>
          <w:lang w:val="nn-NO"/>
        </w:rPr>
        <w:tab/>
      </w:r>
      <w:sdt>
        <w:sdtPr>
          <w:rPr>
            <w:kern w:val="18"/>
            <w:lang w:val="nn-NO"/>
          </w:rPr>
          <w:id w:val="1634593578"/>
          <w:placeholder>
            <w:docPart w:val="704814DA2BA54494A0BD212DF38C093B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Pr="00A004DC">
            <w:rPr>
              <w:kern w:val="18"/>
              <w:lang w:val="nn-NO"/>
            </w:rPr>
            <w:t>[Vel dato]</w:t>
          </w:r>
        </w:sdtContent>
      </w:sdt>
    </w:p>
    <w:p w14:paraId="5964EAAF" w14:textId="549F84F3" w:rsidR="006664F4" w:rsidRPr="00A004DC" w:rsidRDefault="006664F4" w:rsidP="006664F4">
      <w:pPr>
        <w:pStyle w:val="Small"/>
        <w:tabs>
          <w:tab w:val="left" w:pos="2156"/>
        </w:tabs>
        <w:rPr>
          <w:kern w:val="18"/>
          <w:lang w:val="nn-NO"/>
        </w:rPr>
      </w:pPr>
      <w:r w:rsidRPr="00A004DC">
        <w:rPr>
          <w:kern w:val="18"/>
          <w:lang w:val="nn-NO"/>
        </w:rPr>
        <w:t>Tilgjenge:</w:t>
      </w:r>
      <w:r w:rsidRPr="00A004DC">
        <w:rPr>
          <w:kern w:val="18"/>
          <w:lang w:val="nn-NO"/>
        </w:rPr>
        <w:tab/>
      </w:r>
      <w:sdt>
        <w:sdtPr>
          <w:rPr>
            <w:kern w:val="18"/>
            <w:lang w:val="nn-NO"/>
          </w:rPr>
          <w:alias w:val="Vel element"/>
          <w:tag w:val="Vel element"/>
          <w:id w:val="-222751961"/>
          <w:placeholder>
            <w:docPart w:val="E8A6F6FD1391401E96B4DF2655350313"/>
          </w:placeholder>
          <w:showingPlcHdr/>
          <w:dropDownList>
            <w:listItem w:displayText="Åpent" w:value="Åpent"/>
            <w:listItem w:displayText="Untatt offentlighet" w:value="Untatt offentlighet"/>
            <w:listItem w:displayText="Strengt fortrolig" w:value="Strengt fortrolig"/>
          </w:dropDownList>
        </w:sdtPr>
        <w:sdtEndPr/>
        <w:sdtContent>
          <w:r w:rsidRPr="00A004DC">
            <w:rPr>
              <w:lang w:val="nn-NO"/>
            </w:rPr>
            <w:t>Vel e</w:t>
          </w:r>
          <w:r w:rsidR="00A004DC">
            <w:rPr>
              <w:lang w:val="nn-NO"/>
            </w:rPr>
            <w:t>i</w:t>
          </w:r>
          <w:r w:rsidRPr="00A004DC">
            <w:rPr>
              <w:lang w:val="nn-NO"/>
            </w:rPr>
            <w:t>t element.</w:t>
          </w:r>
        </w:sdtContent>
      </w:sdt>
    </w:p>
    <w:p w14:paraId="0F8C17E4" w14:textId="05198705" w:rsidR="00DE283F" w:rsidRPr="00A004DC" w:rsidRDefault="00410E76" w:rsidP="009D2D7D">
      <w:pPr>
        <w:pStyle w:val="Tittel"/>
        <w:rPr>
          <w:lang w:val="nn-NO"/>
        </w:rPr>
      </w:pPr>
      <w:r w:rsidRPr="00A004DC">
        <w:rPr>
          <w:lang w:val="nn-NO"/>
        </w:rPr>
        <w:t xml:space="preserve">Notat </w:t>
      </w:r>
      <w:sdt>
        <w:sdtPr>
          <w:rPr>
            <w:lang w:val="nn-NO"/>
          </w:rPr>
          <w:alias w:val="Dokument:Tittel"/>
          <w:tag w:val="Dokument:Tittel"/>
          <w:id w:val="2098824292"/>
          <w:placeholder>
            <w:docPart w:val="0E13A278253D42C0889B446E5CB057E2"/>
          </w:placeholder>
          <w:showingPlcHdr/>
          <w:dataBinding w:prefixMappings="xmlns:ns0='http://purl.org/dc/elements/1.1/' xmlns:ns1='http://schemas.openxmlformats.org/package/2006/metadata/core-properties'" w:xpath="/ns1:coreProperties[1]/ns0:title[1]" w:storeItemID="{6C3C8BC8-F283-45AE-878A-BAB7291924A1}"/>
          <w:text/>
        </w:sdtPr>
        <w:sdtEndPr/>
        <w:sdtContent>
          <w:r w:rsidR="00F24272" w:rsidRPr="00A004DC">
            <w:rPr>
              <w:lang w:val="nn-NO"/>
            </w:rPr>
            <w:t>Klikk for å skrive inn tittel</w:t>
          </w:r>
        </w:sdtContent>
      </w:sdt>
    </w:p>
    <w:p w14:paraId="5375F8EC" w14:textId="4F3DBC3E" w:rsidR="004A0D73" w:rsidRDefault="004A0D73">
      <w:pPr>
        <w:pStyle w:val="INNH1"/>
        <w:rPr>
          <w:rFonts w:eastAsiaTheme="minorEastAsia"/>
          <w:color w:val="auto"/>
          <w:kern w:val="0"/>
          <w:sz w:val="22"/>
        </w:rPr>
      </w:pPr>
      <w:r>
        <w:rPr>
          <w:lang w:val="nn-NO"/>
        </w:rPr>
        <w:fldChar w:fldCharType="begin"/>
      </w:r>
      <w:r>
        <w:rPr>
          <w:lang w:val="nn-NO"/>
        </w:rPr>
        <w:instrText xml:space="preserve"> TOC \o "2-3" \h \z \t "Overskrift 1;1;Undertittel;1" </w:instrText>
      </w:r>
      <w:r>
        <w:rPr>
          <w:lang w:val="nn-NO"/>
        </w:rPr>
        <w:fldChar w:fldCharType="separate"/>
      </w:r>
      <w:hyperlink w:anchor="_Toc73539847" w:history="1">
        <w:r w:rsidRPr="00C30274">
          <w:rPr>
            <w:rStyle w:val="Hyperkobling"/>
            <w:lang w:val="nn-NO"/>
          </w:rPr>
          <w:t>Samandrag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_Toc73539847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FDB44C8" w14:textId="5146791E" w:rsidR="004A0D73" w:rsidRDefault="004A0D73">
      <w:pPr>
        <w:pStyle w:val="INNH1"/>
        <w:rPr>
          <w:rFonts w:eastAsiaTheme="minorEastAsia"/>
          <w:color w:val="auto"/>
          <w:kern w:val="0"/>
          <w:sz w:val="22"/>
        </w:rPr>
      </w:pPr>
      <w:hyperlink w:anchor="_Toc73539848" w:history="1">
        <w:r w:rsidRPr="00C30274">
          <w:rPr>
            <w:rStyle w:val="Hyperkobling"/>
            <w:lang w:val="nn-NO"/>
          </w:rPr>
          <w:t>1. Overskrift fyrste kapittel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_Toc73539848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9EA9EB2" w14:textId="028B9928" w:rsidR="004A0D73" w:rsidRDefault="004A0D73">
      <w:pPr>
        <w:pStyle w:val="INNH1"/>
        <w:rPr>
          <w:rFonts w:eastAsiaTheme="minorEastAsia"/>
          <w:color w:val="auto"/>
          <w:kern w:val="0"/>
          <w:sz w:val="22"/>
        </w:rPr>
      </w:pPr>
      <w:hyperlink w:anchor="_Toc73539849" w:history="1">
        <w:r w:rsidRPr="00C30274">
          <w:rPr>
            <w:rStyle w:val="Hyperkobling"/>
            <w:lang w:val="nn-NO"/>
          </w:rPr>
          <w:t>Kjelder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_Toc73539849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9B2DF33" w14:textId="48D6FE30" w:rsidR="00F24272" w:rsidRPr="00A004DC" w:rsidRDefault="004A0D73" w:rsidP="00F24272">
      <w:pPr>
        <w:rPr>
          <w:lang w:val="nn-NO"/>
        </w:rPr>
      </w:pPr>
      <w:r>
        <w:rPr>
          <w:sz w:val="28"/>
          <w:lang w:val="nn-NO"/>
        </w:rPr>
        <w:fldChar w:fldCharType="end"/>
      </w:r>
    </w:p>
    <w:p w14:paraId="76AA7563" w14:textId="2EC7F102" w:rsidR="002216C0" w:rsidRPr="00A004DC" w:rsidRDefault="002216C0" w:rsidP="00F24272">
      <w:pPr>
        <w:rPr>
          <w:lang w:val="nn-NO"/>
        </w:rPr>
      </w:pPr>
      <w:r w:rsidRPr="00A004DC">
        <w:rPr>
          <w:lang w:val="nn-NO"/>
        </w:rPr>
        <w:t>Versjonslogg:</w:t>
      </w:r>
    </w:p>
    <w:tbl>
      <w:tblPr>
        <w:tblStyle w:val="Tabellrutenett"/>
        <w:tblpPr w:leftFromText="142" w:rightFromText="142" w:vertAnchor="text" w:horzAnchor="margin" w:tblpY="1"/>
        <w:tblOverlap w:val="never"/>
        <w:tblW w:w="5000" w:type="pct"/>
        <w:tblLayout w:type="fixed"/>
        <w:tblCellMar>
          <w:top w:w="57" w:type="dxa"/>
          <w:bottom w:w="57" w:type="dxa"/>
        </w:tblCellMar>
        <w:tblLook w:val="0520" w:firstRow="1" w:lastRow="0" w:firstColumn="0" w:lastColumn="1" w:noHBand="0" w:noVBand="1"/>
      </w:tblPr>
      <w:tblGrid>
        <w:gridCol w:w="718"/>
        <w:gridCol w:w="973"/>
        <w:gridCol w:w="5284"/>
        <w:gridCol w:w="874"/>
        <w:gridCol w:w="861"/>
      </w:tblGrid>
      <w:tr w:rsidR="00F24272" w:rsidRPr="00A004DC" w14:paraId="1735BE49" w14:textId="77777777" w:rsidTr="004A0D73">
        <w:tc>
          <w:tcPr>
            <w:tcW w:w="7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E298A5B" w14:textId="77777777" w:rsidR="00F24272" w:rsidRPr="00A004DC" w:rsidRDefault="00F24272" w:rsidP="00950C66">
            <w:pPr>
              <w:pStyle w:val="Tabelltekst"/>
              <w:widowControl w:val="0"/>
              <w:rPr>
                <w:rFonts w:asciiTheme="minorHAnsi" w:hAnsiTheme="minorHAnsi"/>
                <w:sz w:val="16"/>
                <w:szCs w:val="16"/>
                <w:lang w:val="nn-NO"/>
              </w:rPr>
            </w:pPr>
          </w:p>
        </w:tc>
        <w:tc>
          <w:tcPr>
            <w:tcW w:w="973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ADB54D" w14:textId="77777777" w:rsidR="00F24272" w:rsidRPr="00A004DC" w:rsidRDefault="00F24272" w:rsidP="00950C66">
            <w:pPr>
              <w:pStyle w:val="Tabelltekst"/>
              <w:widowControl w:val="0"/>
              <w:rPr>
                <w:rFonts w:asciiTheme="minorHAnsi" w:hAnsiTheme="minorHAnsi"/>
                <w:sz w:val="16"/>
                <w:szCs w:val="16"/>
                <w:lang w:val="nn-NO"/>
              </w:rPr>
            </w:pPr>
          </w:p>
        </w:tc>
        <w:tc>
          <w:tcPr>
            <w:tcW w:w="5284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1128B6" w14:textId="77777777" w:rsidR="00F24272" w:rsidRPr="00A004DC" w:rsidRDefault="00F24272" w:rsidP="00950C66">
            <w:pPr>
              <w:pStyle w:val="Tabelltekst"/>
              <w:widowControl w:val="0"/>
              <w:rPr>
                <w:rFonts w:asciiTheme="minorHAnsi" w:hAnsiTheme="minorHAnsi"/>
                <w:sz w:val="16"/>
                <w:szCs w:val="16"/>
                <w:lang w:val="nn-NO"/>
              </w:rPr>
            </w:pPr>
          </w:p>
        </w:tc>
        <w:tc>
          <w:tcPr>
            <w:tcW w:w="874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538A82" w14:textId="77777777" w:rsidR="00F24272" w:rsidRPr="00A004DC" w:rsidRDefault="00F24272" w:rsidP="00950C66">
            <w:pPr>
              <w:pStyle w:val="Tabelltekst"/>
              <w:widowControl w:val="0"/>
              <w:rPr>
                <w:rFonts w:asciiTheme="minorHAnsi" w:hAnsiTheme="minorHAnsi"/>
                <w:sz w:val="16"/>
                <w:szCs w:val="16"/>
                <w:lang w:val="nn-NO"/>
              </w:rPr>
            </w:pPr>
          </w:p>
        </w:tc>
        <w:tc>
          <w:tcPr>
            <w:tcW w:w="861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</w:tcPr>
          <w:p w14:paraId="65F58680" w14:textId="77777777" w:rsidR="00F24272" w:rsidRPr="00A004DC" w:rsidRDefault="00F24272" w:rsidP="00950C66">
            <w:pPr>
              <w:pStyle w:val="Tabelltekst"/>
              <w:widowControl w:val="0"/>
              <w:rPr>
                <w:rFonts w:asciiTheme="minorHAnsi" w:hAnsiTheme="minorHAnsi"/>
                <w:sz w:val="16"/>
                <w:szCs w:val="16"/>
                <w:lang w:val="nn-NO"/>
              </w:rPr>
            </w:pPr>
          </w:p>
        </w:tc>
      </w:tr>
      <w:tr w:rsidR="00F24272" w:rsidRPr="00A004DC" w14:paraId="67C6D8FF" w14:textId="77777777" w:rsidTr="004A0D73">
        <w:tc>
          <w:tcPr>
            <w:tcW w:w="718" w:type="dxa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F3BBAF" w14:textId="77777777" w:rsidR="00F24272" w:rsidRPr="00A004DC" w:rsidRDefault="00F24272" w:rsidP="00950C66">
            <w:pPr>
              <w:pStyle w:val="Tabelltekst"/>
              <w:widowControl w:val="0"/>
              <w:rPr>
                <w:rFonts w:asciiTheme="minorHAnsi" w:hAnsiTheme="minorHAnsi"/>
                <w:sz w:val="16"/>
                <w:szCs w:val="16"/>
                <w:lang w:val="nn-NO"/>
              </w:rPr>
            </w:pPr>
          </w:p>
        </w:tc>
        <w:tc>
          <w:tcPr>
            <w:tcW w:w="9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B73FF56" w14:textId="77777777" w:rsidR="00F24272" w:rsidRPr="00A004DC" w:rsidRDefault="00F24272" w:rsidP="00950C66">
            <w:pPr>
              <w:pStyle w:val="Tabelltekst"/>
              <w:widowControl w:val="0"/>
              <w:rPr>
                <w:rFonts w:asciiTheme="minorHAnsi" w:hAnsiTheme="minorHAnsi"/>
                <w:sz w:val="16"/>
                <w:szCs w:val="16"/>
                <w:lang w:val="nn-NO"/>
              </w:rPr>
            </w:pPr>
          </w:p>
        </w:tc>
        <w:tc>
          <w:tcPr>
            <w:tcW w:w="52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17937C" w14:textId="77777777" w:rsidR="00F24272" w:rsidRPr="00A004DC" w:rsidRDefault="00F24272" w:rsidP="00950C66">
            <w:pPr>
              <w:pStyle w:val="Tabelltekst"/>
              <w:widowControl w:val="0"/>
              <w:rPr>
                <w:rFonts w:asciiTheme="minorHAnsi" w:hAnsiTheme="minorHAnsi"/>
                <w:sz w:val="16"/>
                <w:szCs w:val="16"/>
                <w:lang w:val="nn-NO"/>
              </w:rPr>
            </w:pPr>
          </w:p>
        </w:tc>
        <w:tc>
          <w:tcPr>
            <w:tcW w:w="8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81BEA9" w14:textId="77777777" w:rsidR="00F24272" w:rsidRPr="00A004DC" w:rsidRDefault="00F24272" w:rsidP="00950C66">
            <w:pPr>
              <w:pStyle w:val="Tabelltekst"/>
              <w:widowControl w:val="0"/>
              <w:rPr>
                <w:rFonts w:asciiTheme="minorHAnsi" w:hAnsiTheme="minorHAnsi"/>
                <w:sz w:val="16"/>
                <w:szCs w:val="16"/>
                <w:lang w:val="nn-NO"/>
              </w:rPr>
            </w:pPr>
          </w:p>
        </w:tc>
        <w:tc>
          <w:tcPr>
            <w:tcW w:w="8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</w:tcPr>
          <w:p w14:paraId="4F7C1F3A" w14:textId="77777777" w:rsidR="00F24272" w:rsidRPr="00A004DC" w:rsidRDefault="00F24272" w:rsidP="00950C66">
            <w:pPr>
              <w:pStyle w:val="Tabelltekst"/>
              <w:widowControl w:val="0"/>
              <w:rPr>
                <w:rFonts w:asciiTheme="minorHAnsi" w:hAnsiTheme="minorHAnsi"/>
                <w:sz w:val="16"/>
                <w:szCs w:val="16"/>
                <w:lang w:val="nn-NO"/>
              </w:rPr>
            </w:pPr>
          </w:p>
        </w:tc>
      </w:tr>
      <w:tr w:rsidR="00F24272" w:rsidRPr="00A004DC" w14:paraId="23968ADC" w14:textId="77777777" w:rsidTr="004A0D73">
        <w:tc>
          <w:tcPr>
            <w:tcW w:w="718" w:type="dxa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7FA22D" w14:textId="77777777" w:rsidR="00F24272" w:rsidRPr="00A004DC" w:rsidRDefault="00F24272" w:rsidP="00950C66">
            <w:pPr>
              <w:pStyle w:val="Tabelltekst"/>
              <w:widowControl w:val="0"/>
              <w:rPr>
                <w:rFonts w:asciiTheme="minorHAnsi" w:hAnsiTheme="minorHAnsi"/>
                <w:sz w:val="16"/>
                <w:szCs w:val="16"/>
                <w:lang w:val="nn-NO"/>
              </w:rPr>
            </w:pPr>
            <w:r w:rsidRPr="00A004DC">
              <w:rPr>
                <w:rFonts w:asciiTheme="minorHAnsi" w:hAnsiTheme="minorHAnsi"/>
                <w:sz w:val="16"/>
                <w:szCs w:val="16"/>
                <w:lang w:val="nn-NO"/>
              </w:rPr>
              <w:t>01</w:t>
            </w:r>
          </w:p>
        </w:tc>
        <w:tc>
          <w:tcPr>
            <w:tcW w:w="9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7D75A3" w14:textId="77777777" w:rsidR="00F24272" w:rsidRPr="00A004DC" w:rsidRDefault="001248C2" w:rsidP="00950C66">
            <w:pPr>
              <w:pStyle w:val="Tabelltekst"/>
              <w:widowControl w:val="0"/>
              <w:rPr>
                <w:rFonts w:asciiTheme="minorHAnsi" w:hAnsiTheme="minorHAnsi"/>
                <w:sz w:val="16"/>
                <w:szCs w:val="16"/>
                <w:lang w:val="nn-NO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  <w:lang w:val="nn-NO"/>
                </w:rPr>
                <w:id w:val="-625704134"/>
                <w:placeholder>
                  <w:docPart w:val="65F4FDEA56DA40D78A9B16CD530984C0"/>
                </w:placeholder>
                <w15:color w:val="FF9900"/>
                <w:date>
                  <w:dateFormat w:val="dd.MM.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F24272" w:rsidRPr="00A004DC">
                  <w:rPr>
                    <w:rFonts w:asciiTheme="minorHAnsi" w:hAnsiTheme="minorHAnsi"/>
                    <w:sz w:val="16"/>
                    <w:szCs w:val="16"/>
                    <w:lang w:val="nn-NO"/>
                  </w:rPr>
                  <w:t>Dato</w:t>
                </w:r>
              </w:sdtContent>
            </w:sdt>
          </w:p>
        </w:tc>
        <w:tc>
          <w:tcPr>
            <w:tcW w:w="52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916A729" w14:textId="77777777" w:rsidR="00F24272" w:rsidRPr="00A004DC" w:rsidRDefault="00F24272" w:rsidP="00950C66">
            <w:pPr>
              <w:pStyle w:val="Tabelltekst"/>
              <w:widowControl w:val="0"/>
              <w:rPr>
                <w:rFonts w:asciiTheme="minorHAnsi" w:hAnsiTheme="minorHAnsi"/>
                <w:sz w:val="16"/>
                <w:szCs w:val="16"/>
                <w:lang w:val="nn-NO"/>
              </w:rPr>
            </w:pPr>
            <w:r w:rsidRPr="00A004DC">
              <w:rPr>
                <w:rFonts w:asciiTheme="minorHAnsi" w:hAnsiTheme="minorHAnsi"/>
                <w:sz w:val="16"/>
                <w:szCs w:val="16"/>
                <w:lang w:val="nn-NO"/>
              </w:rPr>
              <w:t>Nytt dokument</w:t>
            </w:r>
          </w:p>
        </w:tc>
        <w:tc>
          <w:tcPr>
            <w:tcW w:w="8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517AB88" w14:textId="7DDB47EA" w:rsidR="00F24272" w:rsidRPr="00A004DC" w:rsidRDefault="00F24272" w:rsidP="00950C66">
            <w:pPr>
              <w:pStyle w:val="Tabelltekst"/>
              <w:widowControl w:val="0"/>
              <w:rPr>
                <w:rFonts w:asciiTheme="minorHAnsi" w:hAnsiTheme="minorHAnsi"/>
                <w:sz w:val="16"/>
                <w:szCs w:val="16"/>
                <w:lang w:val="nn-NO"/>
              </w:rPr>
            </w:pPr>
            <w:r w:rsidRPr="00A004DC">
              <w:rPr>
                <w:rFonts w:asciiTheme="minorHAnsi" w:hAnsiTheme="minorHAnsi"/>
                <w:sz w:val="16"/>
                <w:szCs w:val="16"/>
                <w:lang w:val="nn-NO"/>
              </w:rPr>
              <w:t>Initial</w:t>
            </w:r>
          </w:p>
        </w:tc>
        <w:tc>
          <w:tcPr>
            <w:tcW w:w="8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</w:tcPr>
          <w:p w14:paraId="681C5FDD" w14:textId="4A706355" w:rsidR="00F24272" w:rsidRPr="00A004DC" w:rsidRDefault="00F24272" w:rsidP="00950C66">
            <w:pPr>
              <w:pStyle w:val="Tabelltekst"/>
              <w:widowControl w:val="0"/>
              <w:rPr>
                <w:rFonts w:asciiTheme="minorHAnsi" w:hAnsiTheme="minorHAnsi"/>
                <w:sz w:val="16"/>
                <w:szCs w:val="16"/>
                <w:lang w:val="nn-NO"/>
              </w:rPr>
            </w:pPr>
            <w:r w:rsidRPr="00A004DC">
              <w:rPr>
                <w:rFonts w:asciiTheme="minorHAnsi" w:hAnsiTheme="minorHAnsi"/>
                <w:sz w:val="16"/>
                <w:szCs w:val="16"/>
                <w:lang w:val="nn-NO"/>
              </w:rPr>
              <w:t>Initial</w:t>
            </w:r>
          </w:p>
        </w:tc>
      </w:tr>
      <w:tr w:rsidR="00F24272" w:rsidRPr="00A004DC" w14:paraId="5834AECE" w14:textId="77777777" w:rsidTr="004A0D73">
        <w:tc>
          <w:tcPr>
            <w:tcW w:w="718" w:type="dxa"/>
            <w:tcBorders>
              <w:top w:val="single" w:sz="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</w:tcPr>
          <w:p w14:paraId="6159F123" w14:textId="77777777" w:rsidR="00F24272" w:rsidRPr="00A004DC" w:rsidRDefault="00F24272" w:rsidP="00950C66">
            <w:pPr>
              <w:pStyle w:val="Tabelltekst"/>
              <w:widowControl w:val="0"/>
              <w:rPr>
                <w:rFonts w:asciiTheme="minorHAnsi" w:hAnsiTheme="minorHAnsi"/>
                <w:b/>
                <w:sz w:val="14"/>
                <w:szCs w:val="14"/>
                <w:lang w:val="nn-NO"/>
              </w:rPr>
            </w:pPr>
            <w:r w:rsidRPr="00A004DC">
              <w:rPr>
                <w:rFonts w:asciiTheme="minorHAnsi" w:hAnsiTheme="minorHAnsi"/>
                <w:b/>
                <w:sz w:val="14"/>
                <w:szCs w:val="14"/>
                <w:lang w:val="nn-NO"/>
              </w:rPr>
              <w:t>VER.</w:t>
            </w:r>
          </w:p>
        </w:tc>
        <w:tc>
          <w:tcPr>
            <w:tcW w:w="9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</w:tcPr>
          <w:p w14:paraId="5284B60A" w14:textId="77777777" w:rsidR="00F24272" w:rsidRPr="00A004DC" w:rsidRDefault="00F24272" w:rsidP="00950C66">
            <w:pPr>
              <w:pStyle w:val="Tabelltekst"/>
              <w:widowControl w:val="0"/>
              <w:rPr>
                <w:rFonts w:asciiTheme="minorHAnsi" w:hAnsiTheme="minorHAnsi"/>
                <w:b/>
                <w:sz w:val="14"/>
                <w:szCs w:val="14"/>
                <w:lang w:val="nn-NO"/>
              </w:rPr>
            </w:pPr>
            <w:r w:rsidRPr="00A004DC">
              <w:rPr>
                <w:rFonts w:asciiTheme="minorHAnsi" w:hAnsiTheme="minorHAnsi"/>
                <w:b/>
                <w:sz w:val="14"/>
                <w:szCs w:val="14"/>
                <w:lang w:val="nn-NO"/>
              </w:rPr>
              <w:t>DATO</w:t>
            </w:r>
          </w:p>
        </w:tc>
        <w:tc>
          <w:tcPr>
            <w:tcW w:w="52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</w:tcPr>
          <w:p w14:paraId="48486DCE" w14:textId="260184E8" w:rsidR="00F24272" w:rsidRPr="00A004DC" w:rsidRDefault="00F24272" w:rsidP="00950C66">
            <w:pPr>
              <w:pStyle w:val="Tabelltekst"/>
              <w:widowControl w:val="0"/>
              <w:rPr>
                <w:rFonts w:asciiTheme="minorHAnsi" w:hAnsiTheme="minorHAnsi"/>
                <w:b/>
                <w:sz w:val="14"/>
                <w:szCs w:val="14"/>
                <w:lang w:val="nn-NO"/>
              </w:rPr>
            </w:pPr>
            <w:r w:rsidRPr="00A004DC">
              <w:rPr>
                <w:rFonts w:asciiTheme="minorHAnsi" w:hAnsiTheme="minorHAnsi"/>
                <w:b/>
                <w:sz w:val="14"/>
                <w:szCs w:val="14"/>
                <w:lang w:val="nn-NO"/>
              </w:rPr>
              <w:t>BESKRIV</w:t>
            </w:r>
            <w:r w:rsidR="00A004DC">
              <w:rPr>
                <w:rFonts w:asciiTheme="minorHAnsi" w:hAnsiTheme="minorHAnsi"/>
                <w:b/>
                <w:sz w:val="14"/>
                <w:szCs w:val="14"/>
                <w:lang w:val="nn-NO"/>
              </w:rPr>
              <w:t>ING</w:t>
            </w:r>
          </w:p>
        </w:tc>
        <w:tc>
          <w:tcPr>
            <w:tcW w:w="8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</w:tcPr>
          <w:p w14:paraId="1DA95F50" w14:textId="77777777" w:rsidR="00F24272" w:rsidRPr="00A004DC" w:rsidRDefault="00F24272" w:rsidP="00950C66">
            <w:pPr>
              <w:pStyle w:val="Tabelltekst"/>
              <w:widowControl w:val="0"/>
              <w:rPr>
                <w:rFonts w:asciiTheme="minorHAnsi" w:hAnsiTheme="minorHAnsi"/>
                <w:b/>
                <w:sz w:val="14"/>
                <w:szCs w:val="14"/>
                <w:lang w:val="nn-NO"/>
              </w:rPr>
            </w:pPr>
            <w:r w:rsidRPr="00A004DC">
              <w:rPr>
                <w:rFonts w:asciiTheme="minorHAnsi" w:hAnsiTheme="minorHAnsi"/>
                <w:b/>
                <w:sz w:val="14"/>
                <w:szCs w:val="14"/>
                <w:lang w:val="nn-NO"/>
              </w:rPr>
              <w:t>AV</w:t>
            </w:r>
          </w:p>
        </w:tc>
        <w:tc>
          <w:tcPr>
            <w:tcW w:w="8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BA53FC" w14:textId="77777777" w:rsidR="00F24272" w:rsidRPr="00A004DC" w:rsidRDefault="00F24272" w:rsidP="00950C66">
            <w:pPr>
              <w:pStyle w:val="Tabelltekst"/>
              <w:widowControl w:val="0"/>
              <w:rPr>
                <w:rFonts w:asciiTheme="minorHAnsi" w:hAnsiTheme="minorHAnsi"/>
                <w:b/>
                <w:sz w:val="14"/>
                <w:szCs w:val="14"/>
                <w:lang w:val="nn-NO"/>
              </w:rPr>
            </w:pPr>
            <w:r w:rsidRPr="00A004DC">
              <w:rPr>
                <w:rFonts w:asciiTheme="minorHAnsi" w:hAnsiTheme="minorHAnsi"/>
                <w:b/>
                <w:sz w:val="14"/>
                <w:szCs w:val="14"/>
                <w:lang w:val="nn-NO"/>
              </w:rPr>
              <w:t>KS</w:t>
            </w:r>
          </w:p>
        </w:tc>
      </w:tr>
    </w:tbl>
    <w:p w14:paraId="64D1C24D" w14:textId="77777777" w:rsidR="002216C0" w:rsidRPr="00A004DC" w:rsidRDefault="002216C0" w:rsidP="002216C0">
      <w:pPr>
        <w:rPr>
          <w:lang w:val="nn-NO"/>
        </w:rPr>
      </w:pPr>
    </w:p>
    <w:p w14:paraId="5B4B336A" w14:textId="04C23173" w:rsidR="00EE36E3" w:rsidRPr="00A004DC" w:rsidRDefault="00EE36E3" w:rsidP="00511C03">
      <w:pPr>
        <w:pStyle w:val="Undertittel"/>
        <w:rPr>
          <w:rFonts w:eastAsiaTheme="minorHAnsi"/>
          <w:lang w:val="nn-NO"/>
        </w:rPr>
      </w:pPr>
      <w:bookmarkStart w:id="1" w:name="_Toc73539847"/>
      <w:r w:rsidRPr="00A004DC">
        <w:rPr>
          <w:lang w:val="nn-NO"/>
        </w:rPr>
        <w:t>Sam</w:t>
      </w:r>
      <w:r w:rsidR="00A004DC">
        <w:rPr>
          <w:lang w:val="nn-NO"/>
        </w:rPr>
        <w:t>a</w:t>
      </w:r>
      <w:r w:rsidRPr="00A004DC">
        <w:rPr>
          <w:lang w:val="nn-NO"/>
        </w:rPr>
        <w:t>ndrag</w:t>
      </w:r>
      <w:bookmarkEnd w:id="1"/>
    </w:p>
    <w:p w14:paraId="6F00400C" w14:textId="0BD86143" w:rsidR="00A310E8" w:rsidRPr="00A004DC" w:rsidRDefault="00F24272" w:rsidP="00410E76">
      <w:pPr>
        <w:rPr>
          <w:lang w:val="nn-NO"/>
        </w:rPr>
      </w:pPr>
      <w:r w:rsidRPr="00A004DC">
        <w:rPr>
          <w:lang w:val="nn-NO"/>
        </w:rPr>
        <w:t>Skriv tekst her eller slett dette avsnittet dersom ikk</w:t>
      </w:r>
      <w:r w:rsidR="00A004DC">
        <w:rPr>
          <w:lang w:val="nn-NO"/>
        </w:rPr>
        <w:t>j</w:t>
      </w:r>
      <w:r w:rsidRPr="00A004DC">
        <w:rPr>
          <w:lang w:val="nn-NO"/>
        </w:rPr>
        <w:t>e relevant</w:t>
      </w:r>
      <w:r w:rsidR="00A004DC">
        <w:rPr>
          <w:lang w:val="nn-NO"/>
        </w:rPr>
        <w:t>.</w:t>
      </w:r>
    </w:p>
    <w:bookmarkStart w:id="2" w:name="_Toc73539848"/>
    <w:p w14:paraId="77A604B1" w14:textId="5578BFCC" w:rsidR="00EE36E3" w:rsidRPr="00A004DC" w:rsidRDefault="001248C2" w:rsidP="006F7AA4">
      <w:pPr>
        <w:pStyle w:val="Overskrift1"/>
        <w:rPr>
          <w:lang w:val="nn-NO"/>
        </w:rPr>
      </w:pPr>
      <w:sdt>
        <w:sdtPr>
          <w:rPr>
            <w:lang w:val="nn-NO"/>
          </w:rPr>
          <w:id w:val="978962594"/>
          <w:placeholder>
            <w:docPart w:val="D2B8EB76B1F143D8AC77EEDFA3A539D9"/>
          </w:placeholder>
          <w:temporary/>
          <w:showingPlcHdr/>
          <w:text/>
        </w:sdtPr>
        <w:sdtEndPr/>
        <w:sdtContent>
          <w:r w:rsidR="006F7AA4" w:rsidRPr="00A004DC">
            <w:rPr>
              <w:lang w:val="nn-NO"/>
            </w:rPr>
            <w:t xml:space="preserve">Overskrift </w:t>
          </w:r>
          <w:r w:rsidR="00F24272" w:rsidRPr="00A004DC">
            <w:rPr>
              <w:lang w:val="nn-NO"/>
            </w:rPr>
            <w:t>f</w:t>
          </w:r>
          <w:r w:rsidR="00A004DC">
            <w:rPr>
              <w:lang w:val="nn-NO"/>
            </w:rPr>
            <w:t>y</w:t>
          </w:r>
          <w:r w:rsidR="00F24272" w:rsidRPr="00A004DC">
            <w:rPr>
              <w:lang w:val="nn-NO"/>
            </w:rPr>
            <w:t>rste kapittel</w:t>
          </w:r>
        </w:sdtContent>
      </w:sdt>
      <w:bookmarkEnd w:id="2"/>
    </w:p>
    <w:p w14:paraId="370EEFB7" w14:textId="407F3E17" w:rsidR="00B84506" w:rsidRPr="00A004DC" w:rsidRDefault="00F24272" w:rsidP="00B84506">
      <w:pPr>
        <w:rPr>
          <w:lang w:val="nn-NO"/>
        </w:rPr>
      </w:pPr>
      <w:r w:rsidRPr="00A004DC">
        <w:rPr>
          <w:lang w:val="nn-NO"/>
        </w:rPr>
        <w:t>Slett dette og skriv inn e</w:t>
      </w:r>
      <w:r w:rsidR="00A004DC">
        <w:rPr>
          <w:lang w:val="nn-NO"/>
        </w:rPr>
        <w:t>i</w:t>
      </w:r>
      <w:r w:rsidRPr="00A004DC">
        <w:rPr>
          <w:lang w:val="nn-NO"/>
        </w:rPr>
        <w:t>gen tekst.</w:t>
      </w:r>
      <w:r w:rsidR="002216C0" w:rsidRPr="00A004DC">
        <w:rPr>
          <w:lang w:val="nn-NO"/>
        </w:rPr>
        <w:t xml:space="preserve"> Teksten over versjonstabellen er innh</w:t>
      </w:r>
      <w:r w:rsidR="00A004DC">
        <w:rPr>
          <w:lang w:val="nn-NO"/>
        </w:rPr>
        <w:t>a</w:t>
      </w:r>
      <w:r w:rsidR="002216C0" w:rsidRPr="00A004DC">
        <w:rPr>
          <w:lang w:val="nn-NO"/>
        </w:rPr>
        <w:t>lds</w:t>
      </w:r>
      <w:r w:rsidR="00A004DC">
        <w:rPr>
          <w:lang w:val="nn-NO"/>
        </w:rPr>
        <w:t>lista</w:t>
      </w:r>
      <w:r w:rsidR="002216C0" w:rsidRPr="00A004DC">
        <w:rPr>
          <w:lang w:val="nn-NO"/>
        </w:rPr>
        <w:t>, som oppdater</w:t>
      </w:r>
      <w:r w:rsidR="00A004DC">
        <w:rPr>
          <w:lang w:val="nn-NO"/>
        </w:rPr>
        <w:t>ast</w:t>
      </w:r>
      <w:r w:rsidR="002216C0" w:rsidRPr="00A004DC">
        <w:rPr>
          <w:lang w:val="nn-NO"/>
        </w:rPr>
        <w:t xml:space="preserve"> ved å hø</w:t>
      </w:r>
      <w:r w:rsidR="00A004DC">
        <w:rPr>
          <w:lang w:val="nn-NO"/>
        </w:rPr>
        <w:t>g</w:t>
      </w:r>
      <w:r w:rsidR="002216C0" w:rsidRPr="00A004DC">
        <w:rPr>
          <w:lang w:val="nn-NO"/>
        </w:rPr>
        <w:t>reklikke over feltet og vel</w:t>
      </w:r>
      <w:r w:rsidR="00A004DC">
        <w:rPr>
          <w:lang w:val="nn-NO"/>
        </w:rPr>
        <w:t>j</w:t>
      </w:r>
      <w:r w:rsidR="002216C0" w:rsidRPr="00A004DC">
        <w:rPr>
          <w:lang w:val="nn-NO"/>
        </w:rPr>
        <w:t>e «Oppdater felt».</w:t>
      </w:r>
    </w:p>
    <w:p w14:paraId="7A7E5445" w14:textId="06D34B88" w:rsidR="00F24272" w:rsidRPr="00A004DC" w:rsidRDefault="00F24272" w:rsidP="00F24272">
      <w:pPr>
        <w:pStyle w:val="Undertittel"/>
        <w:rPr>
          <w:lang w:val="nn-NO"/>
        </w:rPr>
      </w:pPr>
      <w:bookmarkStart w:id="3" w:name="_Toc73539849"/>
      <w:r w:rsidRPr="00A004DC">
        <w:rPr>
          <w:lang w:val="nn-NO"/>
        </w:rPr>
        <w:lastRenderedPageBreak/>
        <w:t>K</w:t>
      </w:r>
      <w:r w:rsidR="00A004DC">
        <w:rPr>
          <w:lang w:val="nn-NO"/>
        </w:rPr>
        <w:t>je</w:t>
      </w:r>
      <w:r w:rsidRPr="00A004DC">
        <w:rPr>
          <w:lang w:val="nn-NO"/>
        </w:rPr>
        <w:t>lder</w:t>
      </w:r>
      <w:bookmarkEnd w:id="3"/>
    </w:p>
    <w:p w14:paraId="5B73D75F" w14:textId="6C7DD8CA" w:rsidR="00F24272" w:rsidRPr="00A004DC" w:rsidRDefault="00A004DC" w:rsidP="00F24272">
      <w:pPr>
        <w:rPr>
          <w:lang w:val="nn-NO"/>
        </w:rPr>
      </w:pPr>
      <w:r>
        <w:rPr>
          <w:lang w:val="nn-NO"/>
        </w:rPr>
        <w:t>Dersom</w:t>
      </w:r>
      <w:r w:rsidR="00F24272" w:rsidRPr="00A004DC">
        <w:rPr>
          <w:lang w:val="nn-NO"/>
        </w:rPr>
        <w:t xml:space="preserve"> relevant. Dette skal da være siste kapittel i notatet. Fyll inn k</w:t>
      </w:r>
      <w:r>
        <w:rPr>
          <w:lang w:val="nn-NO"/>
        </w:rPr>
        <w:t>je</w:t>
      </w:r>
      <w:r w:rsidR="004A0D73">
        <w:rPr>
          <w:lang w:val="nn-NO"/>
        </w:rPr>
        <w:t>l</w:t>
      </w:r>
      <w:r w:rsidR="00F24272" w:rsidRPr="00A004DC">
        <w:rPr>
          <w:lang w:val="nn-NO"/>
        </w:rPr>
        <w:t>der eller slett:</w:t>
      </w:r>
    </w:p>
    <w:p w14:paraId="061A3E8B" w14:textId="1D85DB8C" w:rsidR="00F24272" w:rsidRPr="00A004DC" w:rsidRDefault="00F24272" w:rsidP="00F24272">
      <w:pPr>
        <w:pStyle w:val="Listeavsnitt"/>
        <w:numPr>
          <w:ilvl w:val="0"/>
          <w:numId w:val="8"/>
        </w:numPr>
        <w:rPr>
          <w:lang w:val="nn-NO"/>
        </w:rPr>
      </w:pPr>
      <w:r w:rsidRPr="00A004DC">
        <w:rPr>
          <w:lang w:val="nn-NO"/>
        </w:rPr>
        <w:t>K</w:t>
      </w:r>
      <w:r w:rsidR="004A0D73">
        <w:rPr>
          <w:lang w:val="nn-NO"/>
        </w:rPr>
        <w:t>jel</w:t>
      </w:r>
      <w:r w:rsidRPr="00A004DC">
        <w:rPr>
          <w:lang w:val="nn-NO"/>
        </w:rPr>
        <w:t>de 1</w:t>
      </w:r>
    </w:p>
    <w:p w14:paraId="37DE049B" w14:textId="52B843A0" w:rsidR="00F24272" w:rsidRPr="00A004DC" w:rsidRDefault="00F24272" w:rsidP="00F24272">
      <w:pPr>
        <w:pStyle w:val="Listeavsnitt"/>
        <w:numPr>
          <w:ilvl w:val="0"/>
          <w:numId w:val="8"/>
        </w:numPr>
        <w:rPr>
          <w:lang w:val="nn-NO"/>
        </w:rPr>
      </w:pPr>
      <w:r w:rsidRPr="00A004DC">
        <w:rPr>
          <w:lang w:val="nn-NO"/>
        </w:rPr>
        <w:t>K</w:t>
      </w:r>
      <w:r w:rsidR="004A0D73">
        <w:rPr>
          <w:lang w:val="nn-NO"/>
        </w:rPr>
        <w:t>je</w:t>
      </w:r>
      <w:r w:rsidRPr="00A004DC">
        <w:rPr>
          <w:lang w:val="nn-NO"/>
        </w:rPr>
        <w:t>lde 2</w:t>
      </w:r>
    </w:p>
    <w:p w14:paraId="34D934D0" w14:textId="77777777" w:rsidR="00D311DD" w:rsidRPr="00A004DC" w:rsidRDefault="00D311DD" w:rsidP="00597A5F">
      <w:pPr>
        <w:spacing w:line="259" w:lineRule="auto"/>
        <w:rPr>
          <w:lang w:val="nn-NO"/>
        </w:rPr>
      </w:pPr>
    </w:p>
    <w:sectPr w:rsidR="00D311DD" w:rsidRPr="00A004DC" w:rsidSect="00F242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87" w:right="1588" w:bottom="2132" w:left="158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5E810" w14:textId="77777777" w:rsidR="001248C2" w:rsidRDefault="001248C2" w:rsidP="004C4D67">
      <w:r>
        <w:separator/>
      </w:r>
    </w:p>
  </w:endnote>
  <w:endnote w:type="continuationSeparator" w:id="0">
    <w:p w14:paraId="57592DF2" w14:textId="77777777" w:rsidR="001248C2" w:rsidRDefault="001248C2" w:rsidP="004C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  <w:embedRegular r:id="rId1" w:fontKey="{161511A1-9138-4A3C-AE7F-476DF37B08F9}"/>
    <w:embedBold r:id="rId2" w:fontKey="{26B1B79F-7D5C-428B-B116-515FA764F811}"/>
  </w:font>
  <w:font w:name="Avenir Next Demi Bold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3" w:fontKey="{51F1186B-3F55-4D6B-96D7-4E9F591B297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71FF8" w14:textId="77777777" w:rsidR="00F24272" w:rsidRDefault="00F2427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50056" w14:textId="77777777" w:rsidR="0076244F" w:rsidRPr="0076244F" w:rsidRDefault="00F77396" w:rsidP="00F24272">
    <w:pPr>
      <w:pStyle w:val="Bunntekst"/>
      <w:ind w:left="-794" w:right="-794"/>
    </w:pPr>
    <w:r>
      <w:t>asplanviak.no</w:t>
    </w:r>
    <w:r w:rsidR="0076244F"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A3F7D" w14:textId="77777777" w:rsidR="00F24272" w:rsidRDefault="00F242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B8F1B" w14:textId="77777777" w:rsidR="001248C2" w:rsidRDefault="001248C2" w:rsidP="004C4D67">
      <w:r>
        <w:separator/>
      </w:r>
    </w:p>
  </w:footnote>
  <w:footnote w:type="continuationSeparator" w:id="0">
    <w:p w14:paraId="2B9422F1" w14:textId="77777777" w:rsidR="001248C2" w:rsidRDefault="001248C2" w:rsidP="004C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05BEC" w14:textId="77777777" w:rsidR="00F24272" w:rsidRDefault="00F2427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BEDBB" w14:textId="77777777" w:rsidR="00842B17" w:rsidRDefault="00842B17" w:rsidP="004C4D67">
    <w:pPr>
      <w:pStyle w:val="Topptekst"/>
    </w:pPr>
    <w:r w:rsidRPr="00842B17">
      <w:rPr>
        <w:noProof/>
      </w:rPr>
      <w:drawing>
        <wp:anchor distT="0" distB="0" distL="114300" distR="114300" simplePos="0" relativeHeight="251662336" behindDoc="0" locked="0" layoutInCell="1" allowOverlap="1" wp14:anchorId="26BC3EB9" wp14:editId="1EBEFB14">
          <wp:simplePos x="0" y="0"/>
          <wp:positionH relativeFrom="page">
            <wp:posOffset>6530975</wp:posOffset>
          </wp:positionH>
          <wp:positionV relativeFrom="page">
            <wp:posOffset>392430</wp:posOffset>
          </wp:positionV>
          <wp:extent cx="637200" cy="453600"/>
          <wp:effectExtent l="0" t="0" r="0" b="0"/>
          <wp:wrapNone/>
          <wp:docPr id="5" name="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ymbol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2B17">
      <w:rPr>
        <w:noProof/>
      </w:rPr>
      <w:drawing>
        <wp:anchor distT="0" distB="0" distL="114300" distR="114300" simplePos="0" relativeHeight="251660288" behindDoc="0" locked="0" layoutInCell="1" allowOverlap="1" wp14:anchorId="1FB2E6C4" wp14:editId="2D4B9F08">
          <wp:simplePos x="0" y="0"/>
          <wp:positionH relativeFrom="page">
            <wp:posOffset>388620</wp:posOffset>
          </wp:positionH>
          <wp:positionV relativeFrom="page">
            <wp:posOffset>391478</wp:posOffset>
          </wp:positionV>
          <wp:extent cx="568800" cy="453600"/>
          <wp:effectExtent l="0" t="0" r="0" b="0"/>
          <wp:wrapNone/>
          <wp:docPr id="6" name="Navnetre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vnetrekk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9C7DA" w14:textId="77777777" w:rsidR="00F24272" w:rsidRDefault="00F2427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83523"/>
    <w:multiLevelType w:val="hybridMultilevel"/>
    <w:tmpl w:val="076E82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D38C4"/>
    <w:multiLevelType w:val="hybridMultilevel"/>
    <w:tmpl w:val="2966A402"/>
    <w:lvl w:ilvl="0" w:tplc="C5B8A730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44901"/>
    <w:multiLevelType w:val="multilevel"/>
    <w:tmpl w:val="7ED6635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1F81114"/>
    <w:multiLevelType w:val="multilevel"/>
    <w:tmpl w:val="0414001D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D266947"/>
    <w:multiLevelType w:val="hybridMultilevel"/>
    <w:tmpl w:val="46569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E28BB"/>
    <w:multiLevelType w:val="multilevel"/>
    <w:tmpl w:val="3FD40522"/>
    <w:styleLink w:val="AVNotatOverskrifter"/>
    <w:lvl w:ilvl="0">
      <w:start w:val="1"/>
      <w:numFmt w:val="decimal"/>
      <w:pStyle w:val="Oversk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verskrift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verskrift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5AD6395"/>
    <w:multiLevelType w:val="hybridMultilevel"/>
    <w:tmpl w:val="2A44B6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720C7"/>
    <w:multiLevelType w:val="multilevel"/>
    <w:tmpl w:val="3FD40522"/>
    <w:numStyleLink w:val="AVNotatOverskrifter"/>
  </w:abstractNum>
  <w:abstractNum w:abstractNumId="8" w15:restartNumberingAfterBreak="0">
    <w:nsid w:val="7CE81C5C"/>
    <w:multiLevelType w:val="hybridMultilevel"/>
    <w:tmpl w:val="53DEC8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  <w:lvlOverride w:ilvl="0">
      <w:lvl w:ilvl="0">
        <w:start w:val="1"/>
        <w:numFmt w:val="decimal"/>
        <w:pStyle w:val="Overskrift1"/>
        <w:suff w:val="space"/>
        <w:lvlText w:val="%1.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Overskrift2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Overskrift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72"/>
    <w:rsid w:val="000235BA"/>
    <w:rsid w:val="0004590E"/>
    <w:rsid w:val="001248C2"/>
    <w:rsid w:val="0013283C"/>
    <w:rsid w:val="00176622"/>
    <w:rsid w:val="001925EC"/>
    <w:rsid w:val="001A7FF1"/>
    <w:rsid w:val="001D22E0"/>
    <w:rsid w:val="001E1BFB"/>
    <w:rsid w:val="002216C0"/>
    <w:rsid w:val="00294B3B"/>
    <w:rsid w:val="002C4303"/>
    <w:rsid w:val="002C6FBF"/>
    <w:rsid w:val="003063FB"/>
    <w:rsid w:val="003A5416"/>
    <w:rsid w:val="003B51C3"/>
    <w:rsid w:val="003E0FA5"/>
    <w:rsid w:val="00410E76"/>
    <w:rsid w:val="0041444F"/>
    <w:rsid w:val="00426A5A"/>
    <w:rsid w:val="004315F3"/>
    <w:rsid w:val="0044437C"/>
    <w:rsid w:val="0046256E"/>
    <w:rsid w:val="0049056F"/>
    <w:rsid w:val="004A0D73"/>
    <w:rsid w:val="004C4D67"/>
    <w:rsid w:val="00511C03"/>
    <w:rsid w:val="00521631"/>
    <w:rsid w:val="00533F39"/>
    <w:rsid w:val="0058626F"/>
    <w:rsid w:val="00597A5F"/>
    <w:rsid w:val="005B1AEA"/>
    <w:rsid w:val="005B2B09"/>
    <w:rsid w:val="006233B7"/>
    <w:rsid w:val="00646562"/>
    <w:rsid w:val="006664F4"/>
    <w:rsid w:val="00690515"/>
    <w:rsid w:val="00695510"/>
    <w:rsid w:val="006F266C"/>
    <w:rsid w:val="006F2B86"/>
    <w:rsid w:val="006F7AA4"/>
    <w:rsid w:val="00754C5E"/>
    <w:rsid w:val="0076244F"/>
    <w:rsid w:val="007A463A"/>
    <w:rsid w:val="007C73E1"/>
    <w:rsid w:val="00806992"/>
    <w:rsid w:val="0082222B"/>
    <w:rsid w:val="00834418"/>
    <w:rsid w:val="00842B17"/>
    <w:rsid w:val="00843494"/>
    <w:rsid w:val="008803B1"/>
    <w:rsid w:val="008D3D71"/>
    <w:rsid w:val="008E305D"/>
    <w:rsid w:val="00922538"/>
    <w:rsid w:val="009A6A49"/>
    <w:rsid w:val="009B78A0"/>
    <w:rsid w:val="009D2D7D"/>
    <w:rsid w:val="009E6639"/>
    <w:rsid w:val="00A004DC"/>
    <w:rsid w:val="00A05CF9"/>
    <w:rsid w:val="00A310E8"/>
    <w:rsid w:val="00AA0884"/>
    <w:rsid w:val="00AA3142"/>
    <w:rsid w:val="00AC53D8"/>
    <w:rsid w:val="00AC744A"/>
    <w:rsid w:val="00AD13BE"/>
    <w:rsid w:val="00AD2FDE"/>
    <w:rsid w:val="00AF08C0"/>
    <w:rsid w:val="00AF28DD"/>
    <w:rsid w:val="00B750C1"/>
    <w:rsid w:val="00B83A76"/>
    <w:rsid w:val="00B84506"/>
    <w:rsid w:val="00B933BD"/>
    <w:rsid w:val="00BB7ABC"/>
    <w:rsid w:val="00C474CE"/>
    <w:rsid w:val="00D311DD"/>
    <w:rsid w:val="00D57440"/>
    <w:rsid w:val="00D61F23"/>
    <w:rsid w:val="00DA3A5D"/>
    <w:rsid w:val="00DC6E5D"/>
    <w:rsid w:val="00DE283F"/>
    <w:rsid w:val="00E8067C"/>
    <w:rsid w:val="00E91C4F"/>
    <w:rsid w:val="00EE36E3"/>
    <w:rsid w:val="00EE7B3D"/>
    <w:rsid w:val="00F24272"/>
    <w:rsid w:val="00F77396"/>
    <w:rsid w:val="00F82BF1"/>
    <w:rsid w:val="00FD7B1F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B11E6"/>
  <w15:chartTrackingRefBased/>
  <w15:docId w15:val="{86AFA7EF-2E80-4055-AB65-A2B62135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F39"/>
    <w:pPr>
      <w:spacing w:line="307" w:lineRule="auto"/>
    </w:pPr>
    <w:rPr>
      <w:color w:val="1D3C34" w:themeColor="text2"/>
      <w:kern w:val="16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D2D7D"/>
    <w:pPr>
      <w:keepNext/>
      <w:keepLines/>
      <w:numPr>
        <w:numId w:val="3"/>
      </w:numPr>
      <w:spacing w:before="880" w:after="300" w:line="276" w:lineRule="auto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9056F"/>
    <w:pPr>
      <w:keepNext/>
      <w:keepLines/>
      <w:numPr>
        <w:ilvl w:val="1"/>
        <w:numId w:val="3"/>
      </w:numPr>
      <w:spacing w:before="360" w:after="15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E7F73"/>
    <w:pPr>
      <w:keepNext/>
      <w:keepLines/>
      <w:numPr>
        <w:ilvl w:val="2"/>
        <w:numId w:val="3"/>
      </w:numPr>
      <w:spacing w:before="300" w:after="200"/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42B17"/>
    <w:pPr>
      <w:tabs>
        <w:tab w:val="center" w:pos="4513"/>
        <w:tab w:val="right" w:pos="9026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2B17"/>
  </w:style>
  <w:style w:type="paragraph" w:styleId="Bunntekst">
    <w:name w:val="footer"/>
    <w:basedOn w:val="Normal"/>
    <w:link w:val="BunntekstTegn"/>
    <w:uiPriority w:val="99"/>
    <w:unhideWhenUsed/>
    <w:rsid w:val="00AC744A"/>
    <w:pPr>
      <w:tabs>
        <w:tab w:val="right" w:pos="9026"/>
      </w:tabs>
      <w:spacing w:line="280" w:lineRule="exact"/>
      <w:ind w:left="-1361" w:right="-1361"/>
    </w:pPr>
    <w:rPr>
      <w:spacing w:val="2"/>
      <w:sz w:val="18"/>
      <w:szCs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AC744A"/>
    <w:rPr>
      <w:color w:val="1D3C34" w:themeColor="text2"/>
      <w:spacing w:val="2"/>
      <w:kern w:val="16"/>
      <w:sz w:val="18"/>
      <w:szCs w:val="18"/>
      <w:lang w:val="nb-NO"/>
    </w:rPr>
  </w:style>
  <w:style w:type="table" w:styleId="Tabellrutenett">
    <w:name w:val="Table Grid"/>
    <w:basedOn w:val="Vanligtabell"/>
    <w:uiPriority w:val="59"/>
    <w:rsid w:val="00AD2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B78A0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D2D7D"/>
    <w:rPr>
      <w:rFonts w:asciiTheme="majorHAnsi" w:eastAsiaTheme="majorEastAsia" w:hAnsiTheme="majorHAnsi" w:cstheme="majorBidi"/>
      <w:color w:val="1D3C34" w:themeColor="text2"/>
      <w:kern w:val="16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9056F"/>
    <w:rPr>
      <w:rFonts w:asciiTheme="majorHAnsi" w:eastAsiaTheme="majorEastAsia" w:hAnsiTheme="majorHAnsi" w:cstheme="majorBidi"/>
      <w:color w:val="1D3C34" w:themeColor="text2"/>
      <w:kern w:val="16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E7F73"/>
    <w:rPr>
      <w:rFonts w:asciiTheme="majorHAnsi" w:eastAsiaTheme="majorEastAsia" w:hAnsiTheme="majorHAnsi" w:cstheme="majorBidi"/>
      <w:color w:val="1D3C34" w:themeColor="text2"/>
      <w:szCs w:val="24"/>
    </w:rPr>
  </w:style>
  <w:style w:type="paragraph" w:customStyle="1" w:styleId="mvh--hilsen">
    <w:name w:val="mvh -- hilsen"/>
    <w:basedOn w:val="Normal"/>
    <w:rsid w:val="006F2B86"/>
    <w:pPr>
      <w:tabs>
        <w:tab w:val="left" w:pos="1022"/>
      </w:tabs>
      <w:spacing w:before="340"/>
      <w:contextualSpacing/>
    </w:pPr>
  </w:style>
  <w:style w:type="paragraph" w:customStyle="1" w:styleId="mvh--firma">
    <w:name w:val="mvh -- firma"/>
    <w:basedOn w:val="Normal"/>
    <w:rsid w:val="00AD13BE"/>
    <w:pPr>
      <w:spacing w:before="20"/>
    </w:pPr>
    <w:rPr>
      <w:sz w:val="28"/>
      <w:szCs w:val="28"/>
    </w:rPr>
  </w:style>
  <w:style w:type="paragraph" w:customStyle="1" w:styleId="mvh--navn">
    <w:name w:val="mvh -- navn"/>
    <w:basedOn w:val="mvh--firma"/>
    <w:rsid w:val="00AD13BE"/>
    <w:pPr>
      <w:spacing w:before="824" w:after="10" w:line="276" w:lineRule="auto"/>
    </w:pPr>
  </w:style>
  <w:style w:type="paragraph" w:customStyle="1" w:styleId="Small">
    <w:name w:val="Small"/>
    <w:basedOn w:val="Normal"/>
    <w:qFormat/>
    <w:rsid w:val="00533F39"/>
    <w:pPr>
      <w:spacing w:after="0"/>
    </w:pPr>
    <w:rPr>
      <w:sz w:val="18"/>
      <w:szCs w:val="18"/>
    </w:rPr>
  </w:style>
  <w:style w:type="paragraph" w:styleId="Tittel">
    <w:name w:val="Title"/>
    <w:basedOn w:val="Overskrift1"/>
    <w:next w:val="Normal"/>
    <w:link w:val="TittelTegn"/>
    <w:uiPriority w:val="10"/>
    <w:qFormat/>
    <w:rsid w:val="001D22E0"/>
    <w:pPr>
      <w:numPr>
        <w:numId w:val="0"/>
      </w:numPr>
      <w:spacing w:before="530" w:after="400"/>
    </w:pPr>
  </w:style>
  <w:style w:type="character" w:customStyle="1" w:styleId="TittelTegn">
    <w:name w:val="Tittel Tegn"/>
    <w:basedOn w:val="Standardskriftforavsnitt"/>
    <w:link w:val="Tittel"/>
    <w:uiPriority w:val="10"/>
    <w:rsid w:val="0049056F"/>
    <w:rPr>
      <w:rFonts w:asciiTheme="majorHAnsi" w:eastAsiaTheme="majorEastAsia" w:hAnsiTheme="majorHAnsi" w:cstheme="majorBidi"/>
      <w:color w:val="1D3C34" w:themeColor="text2"/>
      <w:kern w:val="16"/>
      <w:sz w:val="40"/>
      <w:szCs w:val="40"/>
    </w:rPr>
  </w:style>
  <w:style w:type="paragraph" w:styleId="INNH1">
    <w:name w:val="toc 1"/>
    <w:basedOn w:val="Normal"/>
    <w:next w:val="Normal"/>
    <w:autoRedefine/>
    <w:uiPriority w:val="39"/>
    <w:unhideWhenUsed/>
    <w:rsid w:val="001D22E0"/>
    <w:pPr>
      <w:tabs>
        <w:tab w:val="left" w:pos="714"/>
        <w:tab w:val="right" w:leader="dot" w:pos="7586"/>
      </w:tabs>
      <w:spacing w:after="20" w:line="283" w:lineRule="auto"/>
    </w:pPr>
    <w:rPr>
      <w:noProof/>
      <w:sz w:val="28"/>
    </w:rPr>
  </w:style>
  <w:style w:type="character" w:styleId="Hyperkobling">
    <w:name w:val="Hyperlink"/>
    <w:basedOn w:val="Standardskriftforavsnitt"/>
    <w:uiPriority w:val="99"/>
    <w:unhideWhenUsed/>
    <w:rsid w:val="0049056F"/>
    <w:rPr>
      <w:color w:val="48A23F" w:themeColor="hyperlink"/>
      <w:u w:val="single"/>
    </w:rPr>
  </w:style>
  <w:style w:type="numbering" w:customStyle="1" w:styleId="AVNotatOverskrifter">
    <w:name w:val="AV Notat Overskrifter"/>
    <w:uiPriority w:val="99"/>
    <w:rsid w:val="001D22E0"/>
    <w:pPr>
      <w:numPr>
        <w:numId w:val="7"/>
      </w:numPr>
    </w:pPr>
  </w:style>
  <w:style w:type="paragraph" w:styleId="INNH2">
    <w:name w:val="toc 2"/>
    <w:basedOn w:val="Normal"/>
    <w:next w:val="Normal"/>
    <w:autoRedefine/>
    <w:uiPriority w:val="39"/>
    <w:unhideWhenUsed/>
    <w:rsid w:val="00B84506"/>
    <w:pPr>
      <w:tabs>
        <w:tab w:val="right" w:leader="dot" w:pos="7586"/>
      </w:tabs>
      <w:spacing w:after="100"/>
      <w:ind w:left="308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82222B"/>
    <w:pPr>
      <w:numPr>
        <w:ilvl w:val="1"/>
      </w:numPr>
      <w:spacing w:before="360" w:after="300"/>
    </w:pPr>
    <w:rPr>
      <w:rFonts w:eastAsiaTheme="minorEastAsia"/>
      <w:sz w:val="40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2222B"/>
    <w:rPr>
      <w:rFonts w:eastAsiaTheme="minorEastAsia"/>
      <w:color w:val="1D3C34" w:themeColor="text2"/>
      <w:kern w:val="16"/>
      <w:sz w:val="40"/>
      <w:szCs w:val="28"/>
    </w:rPr>
  </w:style>
  <w:style w:type="paragraph" w:styleId="INNH3">
    <w:name w:val="toc 3"/>
    <w:basedOn w:val="Normal"/>
    <w:next w:val="Normal"/>
    <w:autoRedefine/>
    <w:uiPriority w:val="39"/>
    <w:unhideWhenUsed/>
    <w:rsid w:val="00B84506"/>
    <w:pPr>
      <w:tabs>
        <w:tab w:val="right" w:leader="dot" w:pos="7586"/>
      </w:tabs>
      <w:spacing w:after="100"/>
      <w:ind w:left="518"/>
    </w:pPr>
  </w:style>
  <w:style w:type="table" w:styleId="Rutenettabell1lysuthevingsfarge2">
    <w:name w:val="Grid Table 1 Light Accent 2"/>
    <w:basedOn w:val="Vanligtabell"/>
    <w:uiPriority w:val="46"/>
    <w:rsid w:val="00BB7ABC"/>
    <w:pPr>
      <w:spacing w:after="0" w:line="240" w:lineRule="auto"/>
    </w:pPr>
    <w:tblPr>
      <w:tblStyleRowBandSize w:val="1"/>
      <w:tblStyleColBandSize w:val="1"/>
      <w:tblBorders>
        <w:top w:val="single" w:sz="4" w:space="0" w:color="8DC8B8" w:themeColor="accent2" w:themeTint="66"/>
        <w:left w:val="single" w:sz="4" w:space="0" w:color="8DC8B8" w:themeColor="accent2" w:themeTint="66"/>
        <w:bottom w:val="single" w:sz="4" w:space="0" w:color="8DC8B8" w:themeColor="accent2" w:themeTint="66"/>
        <w:right w:val="single" w:sz="4" w:space="0" w:color="8DC8B8" w:themeColor="accent2" w:themeTint="66"/>
        <w:insideH w:val="single" w:sz="4" w:space="0" w:color="8DC8B8" w:themeColor="accent2" w:themeTint="66"/>
        <w:insideV w:val="single" w:sz="4" w:space="0" w:color="8DC8B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4AC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C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4uthevingsfarge2">
    <w:name w:val="Grid Table 4 Accent 2"/>
    <w:basedOn w:val="Vanligtabell"/>
    <w:uiPriority w:val="49"/>
    <w:rsid w:val="00BB7ABC"/>
    <w:pPr>
      <w:spacing w:after="0" w:line="240" w:lineRule="auto"/>
    </w:pPr>
    <w:tblPr>
      <w:tblStyleRowBandSize w:val="1"/>
      <w:tblStyleColBandSize w:val="1"/>
      <w:tblBorders>
        <w:top w:val="single" w:sz="4" w:space="0" w:color="54AC95" w:themeColor="accent2" w:themeTint="99"/>
        <w:left w:val="single" w:sz="4" w:space="0" w:color="54AC95" w:themeColor="accent2" w:themeTint="99"/>
        <w:bottom w:val="single" w:sz="4" w:space="0" w:color="54AC95" w:themeColor="accent2" w:themeTint="99"/>
        <w:right w:val="single" w:sz="4" w:space="0" w:color="54AC95" w:themeColor="accent2" w:themeTint="99"/>
        <w:insideH w:val="single" w:sz="4" w:space="0" w:color="54AC95" w:themeColor="accent2" w:themeTint="99"/>
        <w:insideV w:val="single" w:sz="4" w:space="0" w:color="54AC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3C34" w:themeColor="accent2"/>
          <w:left w:val="single" w:sz="4" w:space="0" w:color="1D3C34" w:themeColor="accent2"/>
          <w:bottom w:val="single" w:sz="4" w:space="0" w:color="1D3C34" w:themeColor="accent2"/>
          <w:right w:val="single" w:sz="4" w:space="0" w:color="1D3C34" w:themeColor="accent2"/>
          <w:insideH w:val="nil"/>
          <w:insideV w:val="nil"/>
        </w:tcBorders>
        <w:shd w:val="clear" w:color="auto" w:fill="1D3C34" w:themeFill="accent2"/>
      </w:tcPr>
    </w:tblStylePr>
    <w:tblStylePr w:type="lastRow">
      <w:rPr>
        <w:b/>
        <w:bCs/>
      </w:rPr>
      <w:tblPr/>
      <w:tcPr>
        <w:tcBorders>
          <w:top w:val="double" w:sz="4" w:space="0" w:color="1D3C3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DB" w:themeFill="accent2" w:themeFillTint="33"/>
      </w:tcPr>
    </w:tblStylePr>
    <w:tblStylePr w:type="band1Horz">
      <w:tblPr/>
      <w:tcPr>
        <w:shd w:val="clear" w:color="auto" w:fill="C6E3DB" w:themeFill="accent2" w:themeFillTint="33"/>
      </w:tcPr>
    </w:tblStylePr>
  </w:style>
  <w:style w:type="table" w:styleId="Rutenettabell4uthevingsfarge5">
    <w:name w:val="Grid Table 4 Accent 5"/>
    <w:basedOn w:val="Vanligtabell"/>
    <w:uiPriority w:val="49"/>
    <w:rsid w:val="00D57440"/>
    <w:pPr>
      <w:spacing w:after="0" w:line="240" w:lineRule="auto"/>
    </w:pPr>
    <w:tblPr>
      <w:tblStyleRowBandSize w:val="1"/>
      <w:tblStyleColBandSize w:val="1"/>
      <w:tblBorders>
        <w:top w:val="single" w:sz="4" w:space="0" w:color="EBF2E6" w:themeColor="accent5" w:themeTint="99"/>
        <w:left w:val="single" w:sz="4" w:space="0" w:color="EBF2E6" w:themeColor="accent5" w:themeTint="99"/>
        <w:bottom w:val="single" w:sz="4" w:space="0" w:color="EBF2E6" w:themeColor="accent5" w:themeTint="99"/>
        <w:right w:val="single" w:sz="4" w:space="0" w:color="EBF2E6" w:themeColor="accent5" w:themeTint="99"/>
        <w:insideH w:val="single" w:sz="4" w:space="0" w:color="EBF2E6" w:themeColor="accent5" w:themeTint="99"/>
        <w:insideV w:val="single" w:sz="4" w:space="0" w:color="EBF2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EAD6" w:themeColor="accent5"/>
          <w:left w:val="single" w:sz="4" w:space="0" w:color="DEEAD6" w:themeColor="accent5"/>
          <w:bottom w:val="single" w:sz="4" w:space="0" w:color="DEEAD6" w:themeColor="accent5"/>
          <w:right w:val="single" w:sz="4" w:space="0" w:color="DEEAD6" w:themeColor="accent5"/>
          <w:insideH w:val="nil"/>
          <w:insideV w:val="nil"/>
        </w:tcBorders>
        <w:shd w:val="clear" w:color="auto" w:fill="DEEAD6" w:themeFill="accent5"/>
      </w:tcPr>
    </w:tblStylePr>
    <w:tblStylePr w:type="lastRow">
      <w:rPr>
        <w:b/>
        <w:bCs/>
      </w:rPr>
      <w:tblPr/>
      <w:tcPr>
        <w:tcBorders>
          <w:top w:val="double" w:sz="4" w:space="0" w:color="DEEA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6" w:themeFill="accent5" w:themeFillTint="33"/>
      </w:tcPr>
    </w:tblStylePr>
    <w:tblStylePr w:type="band1Horz">
      <w:tblPr/>
      <w:tcPr>
        <w:shd w:val="clear" w:color="auto" w:fill="F8FAF6" w:themeFill="accent5" w:themeFillTint="33"/>
      </w:tcPr>
    </w:tblStylePr>
  </w:style>
  <w:style w:type="table" w:styleId="Rutenettabell4uthevingsfarge1">
    <w:name w:val="Grid Table 4 Accent 1"/>
    <w:basedOn w:val="Vanligtabell"/>
    <w:uiPriority w:val="49"/>
    <w:rsid w:val="00D57440"/>
    <w:pPr>
      <w:spacing w:after="0" w:line="240" w:lineRule="auto"/>
    </w:pPr>
    <w:tblPr>
      <w:tblStyleRowBandSize w:val="1"/>
      <w:tblStyleColBandSize w:val="1"/>
      <w:tblBorders>
        <w:top w:val="single" w:sz="4" w:space="0" w:color="D3EABB" w:themeColor="accent1" w:themeTint="99"/>
        <w:left w:val="single" w:sz="4" w:space="0" w:color="D3EABB" w:themeColor="accent1" w:themeTint="99"/>
        <w:bottom w:val="single" w:sz="4" w:space="0" w:color="D3EABB" w:themeColor="accent1" w:themeTint="99"/>
        <w:right w:val="single" w:sz="4" w:space="0" w:color="D3EABB" w:themeColor="accent1" w:themeTint="99"/>
        <w:insideH w:val="single" w:sz="4" w:space="0" w:color="D3EABB" w:themeColor="accent1" w:themeTint="99"/>
        <w:insideV w:val="single" w:sz="4" w:space="0" w:color="D3EAB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DC8F" w:themeColor="accent1"/>
          <w:left w:val="single" w:sz="4" w:space="0" w:color="B7DC8F" w:themeColor="accent1"/>
          <w:bottom w:val="single" w:sz="4" w:space="0" w:color="B7DC8F" w:themeColor="accent1"/>
          <w:right w:val="single" w:sz="4" w:space="0" w:color="B7DC8F" w:themeColor="accent1"/>
          <w:insideH w:val="nil"/>
          <w:insideV w:val="nil"/>
        </w:tcBorders>
        <w:shd w:val="clear" w:color="auto" w:fill="B7DC8F" w:themeFill="accent1"/>
      </w:tcPr>
    </w:tblStylePr>
    <w:tblStylePr w:type="lastRow">
      <w:rPr>
        <w:b/>
        <w:bCs/>
      </w:rPr>
      <w:tblPr/>
      <w:tcPr>
        <w:tcBorders>
          <w:top w:val="double" w:sz="4" w:space="0" w:color="B7DC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E8" w:themeFill="accent1" w:themeFillTint="33"/>
      </w:tcPr>
    </w:tblStylePr>
    <w:tblStylePr w:type="band1Horz">
      <w:tblPr/>
      <w:tcPr>
        <w:shd w:val="clear" w:color="auto" w:fill="F0F8E8" w:themeFill="accent1" w:themeFillTint="33"/>
      </w:tcPr>
    </w:tblStylePr>
  </w:style>
  <w:style w:type="table" w:customStyle="1" w:styleId="AVtabell1">
    <w:name w:val="AV tabell 1"/>
    <w:basedOn w:val="Rutenettabell4"/>
    <w:uiPriority w:val="99"/>
    <w:rsid w:val="00922538"/>
    <w:rPr>
      <w:sz w:val="18"/>
      <w:szCs w:val="20"/>
    </w:rPr>
    <w:tblPr>
      <w:tblBorders>
        <w:top w:val="single" w:sz="4" w:space="0" w:color="A0B2AE"/>
        <w:left w:val="single" w:sz="4" w:space="0" w:color="A0B2AE"/>
        <w:bottom w:val="single" w:sz="4" w:space="0" w:color="A0B2AE"/>
        <w:right w:val="single" w:sz="4" w:space="0" w:color="A0B2AE"/>
        <w:insideH w:val="single" w:sz="4" w:space="0" w:color="A0B2AE"/>
        <w:insideV w:val="single" w:sz="4" w:space="0" w:color="A0B2AE"/>
      </w:tblBorders>
      <w:tblCellMar>
        <w:top w:w="68" w:type="dxa"/>
      </w:tblCellMar>
    </w:tblPr>
    <w:tblStylePr w:type="firstRow">
      <w:rPr>
        <w:rFonts w:ascii="Avenir Next Demi Bold" w:hAnsi="Avenir Next Demi Bold"/>
        <w:b w:val="0"/>
        <w:bCs/>
        <w:color w:val="FFFFFF" w:themeColor="background1"/>
      </w:rPr>
      <w:tblPr/>
      <w:tcPr>
        <w:tcBorders>
          <w:top w:val="single" w:sz="4" w:space="0" w:color="A0B2AE"/>
          <w:left w:val="single" w:sz="4" w:space="0" w:color="A0B2AE"/>
          <w:bottom w:val="single" w:sz="4" w:space="0" w:color="A0B2AE"/>
          <w:right w:val="single" w:sz="4" w:space="0" w:color="A0B2AE"/>
          <w:insideH w:val="single" w:sz="4" w:space="0" w:color="A0B2AE"/>
          <w:insideV w:val="single" w:sz="4" w:space="0" w:color="A0B2AE"/>
        </w:tcBorders>
        <w:shd w:val="clear" w:color="auto" w:fill="F6F8F1" w:themeFill="background2"/>
      </w:tcPr>
    </w:tblStylePr>
    <w:tblStylePr w:type="lastRow">
      <w:rPr>
        <w:rFonts w:ascii="Avenir Next Demi Bold" w:hAnsi="Avenir Next Demi Bold"/>
        <w:b/>
        <w:bCs/>
      </w:rPr>
      <w:tblPr/>
      <w:tcPr>
        <w:tcBorders>
          <w:top w:val="single" w:sz="8" w:space="0" w:color="99A897" w:themeColor="accent4" w:themeShade="BF"/>
          <w:bottom w:val="single" w:sz="4" w:space="0" w:color="99A897" w:themeColor="accent4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Vtabell2">
    <w:name w:val="AV tabell 2"/>
    <w:basedOn w:val="Vanligtabell"/>
    <w:uiPriority w:val="99"/>
    <w:rsid w:val="00521631"/>
    <w:pPr>
      <w:spacing w:after="0" w:line="240" w:lineRule="auto"/>
    </w:pPr>
    <w:rPr>
      <w:color w:val="1D3C34"/>
      <w:kern w:val="22"/>
      <w:sz w:val="18"/>
    </w:rPr>
    <w:tblPr>
      <w:tblStyleColBandSize w:val="1"/>
      <w:tblBorders>
        <w:bottom w:val="single" w:sz="4" w:space="0" w:color="A0B2AE"/>
        <w:insideH w:val="single" w:sz="4" w:space="0" w:color="A0B2AE"/>
      </w:tblBorders>
      <w:tblCellMar>
        <w:top w:w="23" w:type="dxa"/>
        <w:left w:w="0" w:type="dxa"/>
        <w:bottom w:w="23" w:type="dxa"/>
        <w:right w:w="0" w:type="dxa"/>
      </w:tblCellMar>
    </w:tblPr>
    <w:tcPr>
      <w:vAlign w:val="bottom"/>
    </w:tcPr>
    <w:tblStylePr w:type="firstRow">
      <w:rPr>
        <w:rFonts w:ascii="Avenir Next Demi Bold" w:hAnsi="Avenir Next Demi Bold"/>
        <w:sz w:val="18"/>
      </w:rPr>
    </w:tblStylePr>
    <w:tblStylePr w:type="band1Vert">
      <w:tblPr/>
      <w:tcPr>
        <w:tcBorders>
          <w:left w:val="single" w:sz="4" w:space="0" w:color="A0B2AE"/>
          <w:right w:val="single" w:sz="4" w:space="0" w:color="A0B2AE"/>
        </w:tcBorders>
      </w:tcPr>
    </w:tblStylePr>
  </w:style>
  <w:style w:type="table" w:styleId="Rutenettabell4">
    <w:name w:val="Grid Table 4"/>
    <w:basedOn w:val="Vanligtabell"/>
    <w:uiPriority w:val="49"/>
    <w:rsid w:val="00D311D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ltekst">
    <w:name w:val="Tabelltekst"/>
    <w:basedOn w:val="Normal"/>
    <w:link w:val="TabelltekstTegn"/>
    <w:qFormat/>
    <w:rsid w:val="00F24272"/>
    <w:pPr>
      <w:spacing w:after="120" w:line="240" w:lineRule="auto"/>
    </w:pPr>
    <w:rPr>
      <w:rFonts w:ascii="Calibri" w:hAnsi="Calibri"/>
      <w:color w:val="000000" w:themeColor="text1"/>
      <w:kern w:val="0"/>
      <w:sz w:val="18"/>
      <w:szCs w:val="20"/>
      <w:lang w:eastAsia="en-US"/>
    </w:rPr>
  </w:style>
  <w:style w:type="character" w:customStyle="1" w:styleId="TabelltekstTegn">
    <w:name w:val="Tabelltekst Tegn"/>
    <w:basedOn w:val="Standardskriftforavsnitt"/>
    <w:link w:val="Tabelltekst"/>
    <w:rsid w:val="00F24272"/>
    <w:rPr>
      <w:rFonts w:ascii="Calibri" w:hAnsi="Calibri"/>
      <w:color w:val="000000" w:themeColor="text1"/>
      <w:sz w:val="18"/>
      <w:szCs w:val="20"/>
      <w:lang w:eastAsia="en-US"/>
    </w:rPr>
  </w:style>
  <w:style w:type="paragraph" w:styleId="Listeavsnitt">
    <w:name w:val="List Paragraph"/>
    <w:basedOn w:val="Normal"/>
    <w:uiPriority w:val="34"/>
    <w:qFormat/>
    <w:rsid w:val="00F24272"/>
    <w:pPr>
      <w:spacing w:after="12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t.Fostervold\Dropbox%20(AVINET)\Birgit\__profilarbeid%202020\_______Nye%20filer\Dokumentmaler\revidert%20mai\av_notat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04814DA2BA54494A0BD212DF38C09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E38F6E-7792-46D8-956C-51EA5463C105}"/>
      </w:docPartPr>
      <w:docPartBody>
        <w:p w:rsidR="00D07CCB" w:rsidRDefault="00755E5B" w:rsidP="00755E5B">
          <w:pPr>
            <w:pStyle w:val="704814DA2BA54494A0BD212DF38C093B2"/>
          </w:pPr>
          <w:r w:rsidRPr="00A004DC">
            <w:rPr>
              <w:kern w:val="18"/>
              <w:lang w:val="nn-NO"/>
            </w:rPr>
            <w:t>[Vel dato]</w:t>
          </w:r>
        </w:p>
      </w:docPartBody>
    </w:docPart>
    <w:docPart>
      <w:docPartPr>
        <w:name w:val="E8A6F6FD1391401E96B4DF26553503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DD83DB-AE4D-4603-B54C-A4E225470110}"/>
      </w:docPartPr>
      <w:docPartBody>
        <w:p w:rsidR="00D07CCB" w:rsidRDefault="00755E5B" w:rsidP="00755E5B">
          <w:pPr>
            <w:pStyle w:val="E8A6F6FD1391401E96B4DF26553503131"/>
          </w:pPr>
          <w:r w:rsidRPr="00A004DC">
            <w:rPr>
              <w:lang w:val="nn-NO"/>
            </w:rPr>
            <w:t>Vel e</w:t>
          </w:r>
          <w:r>
            <w:rPr>
              <w:lang w:val="nn-NO"/>
            </w:rPr>
            <w:t>i</w:t>
          </w:r>
          <w:r w:rsidRPr="00A004DC">
            <w:rPr>
              <w:lang w:val="nn-NO"/>
            </w:rPr>
            <w:t>t element.</w:t>
          </w:r>
        </w:p>
      </w:docPartBody>
    </w:docPart>
    <w:docPart>
      <w:docPartPr>
        <w:name w:val="D2B8EB76B1F143D8AC77EEDFA3A539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3D1FBA-616D-418A-89CA-D4C9E8FA73EF}"/>
      </w:docPartPr>
      <w:docPartBody>
        <w:p w:rsidR="00D07CCB" w:rsidRDefault="00755E5B" w:rsidP="00755E5B">
          <w:pPr>
            <w:pStyle w:val="D2B8EB76B1F143D8AC77EEDFA3A539D91"/>
          </w:pPr>
          <w:r w:rsidRPr="00A004DC">
            <w:rPr>
              <w:lang w:val="nn-NO"/>
            </w:rPr>
            <w:t>Overskrift f</w:t>
          </w:r>
          <w:r>
            <w:rPr>
              <w:lang w:val="nn-NO"/>
            </w:rPr>
            <w:t>y</w:t>
          </w:r>
          <w:r w:rsidRPr="00A004DC">
            <w:rPr>
              <w:lang w:val="nn-NO"/>
            </w:rPr>
            <w:t>rste kapittel</w:t>
          </w:r>
        </w:p>
      </w:docPartBody>
    </w:docPart>
    <w:docPart>
      <w:docPartPr>
        <w:name w:val="65F4FDEA56DA40D78A9B16CD530984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9F85A7-710E-4949-9A04-A0E2935C4EFE}"/>
      </w:docPartPr>
      <w:docPartBody>
        <w:p w:rsidR="00D07CCB" w:rsidRDefault="00DD4632" w:rsidP="00DD4632">
          <w:pPr>
            <w:pStyle w:val="65F4FDEA56DA40D78A9B16CD530984C0"/>
          </w:pPr>
          <w:r w:rsidRPr="00376551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4768C0212C7A40D681D3C3C7B8FFA1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013CF8-9BEF-410E-97C4-2E7576617907}"/>
      </w:docPartPr>
      <w:docPartBody>
        <w:p w:rsidR="00D07CCB" w:rsidRDefault="00755E5B" w:rsidP="00755E5B">
          <w:pPr>
            <w:pStyle w:val="4768C0212C7A40D681D3C3C7B8FFA1E92"/>
          </w:pPr>
          <w:r w:rsidRPr="00A004DC">
            <w:rPr>
              <w:rStyle w:val="Plassholdertekst"/>
              <w:lang w:val="nn-NO"/>
            </w:rPr>
            <w:t>Klikk eller trykk her for å skrive inn tekst.</w:t>
          </w:r>
        </w:p>
      </w:docPartBody>
    </w:docPart>
    <w:docPart>
      <w:docPartPr>
        <w:name w:val="7467BA1B691046E182704A4AB6D578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CBBDFD-A944-47A4-8CB2-A7E19F3E8968}"/>
      </w:docPartPr>
      <w:docPartBody>
        <w:p w:rsidR="00D07CCB" w:rsidRDefault="00755E5B" w:rsidP="00755E5B">
          <w:pPr>
            <w:pStyle w:val="7467BA1B691046E182704A4AB6D5788F2"/>
          </w:pPr>
          <w:r w:rsidRPr="00A004DC">
            <w:rPr>
              <w:rStyle w:val="Plassholdertekst"/>
              <w:lang w:val="nn-NO"/>
            </w:rPr>
            <w:t>Klikk eller trykk her for å skrive inn tekst.</w:t>
          </w:r>
        </w:p>
      </w:docPartBody>
    </w:docPart>
    <w:docPart>
      <w:docPartPr>
        <w:name w:val="B5345CDED7BF49B28EBAA34E9768E2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29C7A1-91DA-46E3-AD46-ECA745723426}"/>
      </w:docPartPr>
      <w:docPartBody>
        <w:p w:rsidR="00D07CCB" w:rsidRDefault="00755E5B" w:rsidP="00755E5B">
          <w:pPr>
            <w:pStyle w:val="B5345CDED7BF49B28EBAA34E9768E2762"/>
          </w:pPr>
          <w:r w:rsidRPr="00A004DC">
            <w:rPr>
              <w:rStyle w:val="Plassholdertekst"/>
              <w:lang w:val="nn-NO"/>
            </w:rPr>
            <w:t>Klikk eller trykk her for å skrive inn tekst.</w:t>
          </w:r>
        </w:p>
      </w:docPartBody>
    </w:docPart>
    <w:docPart>
      <w:docPartPr>
        <w:name w:val="79BC1E8CC7CA4AD4A60CD6773AA6F2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EF9D3B-7795-488D-8A1B-5F7907CFB054}"/>
      </w:docPartPr>
      <w:docPartBody>
        <w:p w:rsidR="00D07CCB" w:rsidRDefault="00755E5B" w:rsidP="00755E5B">
          <w:pPr>
            <w:pStyle w:val="79BC1E8CC7CA4AD4A60CD6773AA6F2922"/>
          </w:pPr>
          <w:r w:rsidRPr="00A004DC">
            <w:rPr>
              <w:rStyle w:val="Plassholdertekst"/>
              <w:lang w:val="nn-NO"/>
            </w:rPr>
            <w:t>Klikk eller trykk her for å skrive inn tekst.</w:t>
          </w:r>
        </w:p>
      </w:docPartBody>
    </w:docPart>
    <w:docPart>
      <w:docPartPr>
        <w:name w:val="719CDB2EF0984803AFBBE00A6C7C27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E56D14-4723-4B49-B526-13D134676D5B}"/>
      </w:docPartPr>
      <w:docPartBody>
        <w:p w:rsidR="00D07CCB" w:rsidRDefault="00755E5B" w:rsidP="00755E5B">
          <w:pPr>
            <w:pStyle w:val="719CDB2EF0984803AFBBE00A6C7C27CC2"/>
          </w:pPr>
          <w:r w:rsidRPr="00A004DC">
            <w:rPr>
              <w:rStyle w:val="Plassholdertekst"/>
              <w:lang w:val="nn-NO"/>
            </w:rPr>
            <w:t>Klikk eller trykk her for å skrive inn tekst.</w:t>
          </w:r>
        </w:p>
      </w:docPartBody>
    </w:docPart>
    <w:docPart>
      <w:docPartPr>
        <w:name w:val="0E13A278253D42C0889B446E5CB057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F88F27-67FA-48FF-976E-F83453B7E3F8}"/>
      </w:docPartPr>
      <w:docPartBody>
        <w:p w:rsidR="00D07CCB" w:rsidRDefault="00755E5B" w:rsidP="00755E5B">
          <w:pPr>
            <w:pStyle w:val="0E13A278253D42C0889B446E5CB057E21"/>
          </w:pPr>
          <w:r w:rsidRPr="00A004DC">
            <w:rPr>
              <w:lang w:val="nn-NO"/>
            </w:rPr>
            <w:t>Klikk for å skrive inn tittel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Demi Bold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32"/>
    <w:rsid w:val="002D3FDE"/>
    <w:rsid w:val="00444361"/>
    <w:rsid w:val="005608B1"/>
    <w:rsid w:val="00755E5B"/>
    <w:rsid w:val="00D07CCB"/>
    <w:rsid w:val="00D216A2"/>
    <w:rsid w:val="00DD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C33586E63BFF48FAB759B8AAF538F171">
    <w:name w:val="C33586E63BFF48FAB759B8AAF538F171"/>
  </w:style>
  <w:style w:type="paragraph" w:customStyle="1" w:styleId="B4FA02FA95CE495F808207F0FBF48715">
    <w:name w:val="B4FA02FA95CE495F808207F0FBF48715"/>
  </w:style>
  <w:style w:type="paragraph" w:customStyle="1" w:styleId="E0F840C599A646F1AD2EB3EA8E836839">
    <w:name w:val="E0F840C599A646F1AD2EB3EA8E836839"/>
  </w:style>
  <w:style w:type="paragraph" w:customStyle="1" w:styleId="704814DA2BA54494A0BD212DF38C093B">
    <w:name w:val="704814DA2BA54494A0BD212DF38C093B"/>
  </w:style>
  <w:style w:type="paragraph" w:customStyle="1" w:styleId="E8A6F6FD1391401E96B4DF2655350313">
    <w:name w:val="E8A6F6FD1391401E96B4DF2655350313"/>
  </w:style>
  <w:style w:type="paragraph" w:customStyle="1" w:styleId="1C768E15629E4A2A8CE894B1EA5E49D1">
    <w:name w:val="1C768E15629E4A2A8CE894B1EA5E49D1"/>
  </w:style>
  <w:style w:type="paragraph" w:customStyle="1" w:styleId="99058B8BECDF47C8816022387F7D8CFE">
    <w:name w:val="99058B8BECDF47C8816022387F7D8CFE"/>
  </w:style>
  <w:style w:type="paragraph" w:customStyle="1" w:styleId="D2B8EB76B1F143D8AC77EEDFA3A539D9">
    <w:name w:val="D2B8EB76B1F143D8AC77EEDFA3A539D9"/>
  </w:style>
  <w:style w:type="paragraph" w:customStyle="1" w:styleId="AF5B01200115463A952CF1DCD5C0DE76">
    <w:name w:val="AF5B01200115463A952CF1DCD5C0DE76"/>
  </w:style>
  <w:style w:type="paragraph" w:customStyle="1" w:styleId="615F1AE5506E439499941090493D0BBA">
    <w:name w:val="615F1AE5506E439499941090493D0BBA"/>
  </w:style>
  <w:style w:type="character" w:styleId="Plassholdertekst">
    <w:name w:val="Placeholder Text"/>
    <w:basedOn w:val="Standardskriftforavsnitt"/>
    <w:uiPriority w:val="99"/>
    <w:semiHidden/>
    <w:rsid w:val="00755E5B"/>
    <w:rPr>
      <w:color w:val="808080"/>
    </w:rPr>
  </w:style>
  <w:style w:type="paragraph" w:customStyle="1" w:styleId="65F4FDEA56DA40D78A9B16CD530984C0">
    <w:name w:val="65F4FDEA56DA40D78A9B16CD530984C0"/>
    <w:rsid w:val="00DD4632"/>
  </w:style>
  <w:style w:type="paragraph" w:customStyle="1" w:styleId="4768C0212C7A40D681D3C3C7B8FFA1E9">
    <w:name w:val="4768C0212C7A40D681D3C3C7B8FFA1E9"/>
    <w:rsid w:val="00DD4632"/>
  </w:style>
  <w:style w:type="paragraph" w:customStyle="1" w:styleId="7467BA1B691046E182704A4AB6D5788F">
    <w:name w:val="7467BA1B691046E182704A4AB6D5788F"/>
    <w:rsid w:val="00DD4632"/>
  </w:style>
  <w:style w:type="paragraph" w:customStyle="1" w:styleId="523E75F7B12F4B758280F73CF5F093B8">
    <w:name w:val="523E75F7B12F4B758280F73CF5F093B8"/>
    <w:rsid w:val="00DD4632"/>
  </w:style>
  <w:style w:type="paragraph" w:customStyle="1" w:styleId="B5345CDED7BF49B28EBAA34E9768E276">
    <w:name w:val="B5345CDED7BF49B28EBAA34E9768E276"/>
    <w:rsid w:val="00DD4632"/>
  </w:style>
  <w:style w:type="paragraph" w:customStyle="1" w:styleId="79BC1E8CC7CA4AD4A60CD6773AA6F292">
    <w:name w:val="79BC1E8CC7CA4AD4A60CD6773AA6F292"/>
    <w:rsid w:val="00DD4632"/>
  </w:style>
  <w:style w:type="paragraph" w:customStyle="1" w:styleId="719CDB2EF0984803AFBBE00A6C7C27CC">
    <w:name w:val="719CDB2EF0984803AFBBE00A6C7C27CC"/>
    <w:rsid w:val="00DD4632"/>
  </w:style>
  <w:style w:type="paragraph" w:customStyle="1" w:styleId="0E13A278253D42C0889B446E5CB057E2">
    <w:name w:val="0E13A278253D42C0889B446E5CB057E2"/>
    <w:rsid w:val="00DD4632"/>
  </w:style>
  <w:style w:type="paragraph" w:customStyle="1" w:styleId="4768C0212C7A40D681D3C3C7B8FFA1E91">
    <w:name w:val="4768C0212C7A40D681D3C3C7B8FFA1E91"/>
    <w:rsid w:val="00DD4632"/>
    <w:pPr>
      <w:spacing w:after="0" w:line="307" w:lineRule="auto"/>
    </w:pPr>
    <w:rPr>
      <w:rFonts w:eastAsiaTheme="minorHAnsi"/>
      <w:color w:val="44546A" w:themeColor="text2"/>
      <w:kern w:val="16"/>
      <w:sz w:val="18"/>
      <w:szCs w:val="18"/>
    </w:rPr>
  </w:style>
  <w:style w:type="paragraph" w:customStyle="1" w:styleId="7467BA1B691046E182704A4AB6D5788F1">
    <w:name w:val="7467BA1B691046E182704A4AB6D5788F1"/>
    <w:rsid w:val="00DD4632"/>
    <w:pPr>
      <w:spacing w:after="0" w:line="307" w:lineRule="auto"/>
    </w:pPr>
    <w:rPr>
      <w:rFonts w:eastAsiaTheme="minorHAnsi"/>
      <w:color w:val="44546A" w:themeColor="text2"/>
      <w:kern w:val="16"/>
      <w:sz w:val="18"/>
      <w:szCs w:val="18"/>
    </w:rPr>
  </w:style>
  <w:style w:type="paragraph" w:customStyle="1" w:styleId="B5345CDED7BF49B28EBAA34E9768E2761">
    <w:name w:val="B5345CDED7BF49B28EBAA34E9768E2761"/>
    <w:rsid w:val="00DD4632"/>
    <w:pPr>
      <w:spacing w:after="0" w:line="307" w:lineRule="auto"/>
    </w:pPr>
    <w:rPr>
      <w:rFonts w:eastAsiaTheme="minorHAnsi"/>
      <w:color w:val="44546A" w:themeColor="text2"/>
      <w:kern w:val="16"/>
      <w:sz w:val="18"/>
      <w:szCs w:val="18"/>
    </w:rPr>
  </w:style>
  <w:style w:type="paragraph" w:customStyle="1" w:styleId="79BC1E8CC7CA4AD4A60CD6773AA6F2921">
    <w:name w:val="79BC1E8CC7CA4AD4A60CD6773AA6F2921"/>
    <w:rsid w:val="00DD4632"/>
    <w:pPr>
      <w:spacing w:after="0" w:line="307" w:lineRule="auto"/>
    </w:pPr>
    <w:rPr>
      <w:rFonts w:eastAsiaTheme="minorHAnsi"/>
      <w:color w:val="44546A" w:themeColor="text2"/>
      <w:kern w:val="16"/>
      <w:sz w:val="18"/>
      <w:szCs w:val="18"/>
    </w:rPr>
  </w:style>
  <w:style w:type="paragraph" w:customStyle="1" w:styleId="719CDB2EF0984803AFBBE00A6C7C27CC1">
    <w:name w:val="719CDB2EF0984803AFBBE00A6C7C27CC1"/>
    <w:rsid w:val="00DD4632"/>
    <w:pPr>
      <w:spacing w:after="0" w:line="307" w:lineRule="auto"/>
    </w:pPr>
    <w:rPr>
      <w:rFonts w:eastAsiaTheme="minorHAnsi"/>
      <w:color w:val="44546A" w:themeColor="text2"/>
      <w:kern w:val="16"/>
      <w:sz w:val="18"/>
      <w:szCs w:val="18"/>
    </w:rPr>
  </w:style>
  <w:style w:type="paragraph" w:customStyle="1" w:styleId="704814DA2BA54494A0BD212DF38C093B1">
    <w:name w:val="704814DA2BA54494A0BD212DF38C093B1"/>
    <w:rsid w:val="00DD4632"/>
    <w:pPr>
      <w:spacing w:after="0" w:line="307" w:lineRule="auto"/>
    </w:pPr>
    <w:rPr>
      <w:rFonts w:eastAsiaTheme="minorHAnsi"/>
      <w:color w:val="44546A" w:themeColor="text2"/>
      <w:kern w:val="16"/>
      <w:sz w:val="18"/>
      <w:szCs w:val="18"/>
    </w:rPr>
  </w:style>
  <w:style w:type="paragraph" w:customStyle="1" w:styleId="4768C0212C7A40D681D3C3C7B8FFA1E92">
    <w:name w:val="4768C0212C7A40D681D3C3C7B8FFA1E92"/>
    <w:rsid w:val="00755E5B"/>
    <w:pPr>
      <w:spacing w:after="0" w:line="307" w:lineRule="auto"/>
    </w:pPr>
    <w:rPr>
      <w:rFonts w:eastAsiaTheme="minorHAnsi"/>
      <w:color w:val="44546A" w:themeColor="text2"/>
      <w:kern w:val="16"/>
      <w:sz w:val="18"/>
      <w:szCs w:val="18"/>
    </w:rPr>
  </w:style>
  <w:style w:type="paragraph" w:customStyle="1" w:styleId="7467BA1B691046E182704A4AB6D5788F2">
    <w:name w:val="7467BA1B691046E182704A4AB6D5788F2"/>
    <w:rsid w:val="00755E5B"/>
    <w:pPr>
      <w:spacing w:after="0" w:line="307" w:lineRule="auto"/>
    </w:pPr>
    <w:rPr>
      <w:rFonts w:eastAsiaTheme="minorHAnsi"/>
      <w:color w:val="44546A" w:themeColor="text2"/>
      <w:kern w:val="16"/>
      <w:sz w:val="18"/>
      <w:szCs w:val="18"/>
    </w:rPr>
  </w:style>
  <w:style w:type="paragraph" w:customStyle="1" w:styleId="B5345CDED7BF49B28EBAA34E9768E2762">
    <w:name w:val="B5345CDED7BF49B28EBAA34E9768E2762"/>
    <w:rsid w:val="00755E5B"/>
    <w:pPr>
      <w:spacing w:after="0" w:line="307" w:lineRule="auto"/>
    </w:pPr>
    <w:rPr>
      <w:rFonts w:eastAsiaTheme="minorHAnsi"/>
      <w:color w:val="44546A" w:themeColor="text2"/>
      <w:kern w:val="16"/>
      <w:sz w:val="18"/>
      <w:szCs w:val="18"/>
    </w:rPr>
  </w:style>
  <w:style w:type="paragraph" w:customStyle="1" w:styleId="79BC1E8CC7CA4AD4A60CD6773AA6F2922">
    <w:name w:val="79BC1E8CC7CA4AD4A60CD6773AA6F2922"/>
    <w:rsid w:val="00755E5B"/>
    <w:pPr>
      <w:spacing w:after="0" w:line="307" w:lineRule="auto"/>
    </w:pPr>
    <w:rPr>
      <w:rFonts w:eastAsiaTheme="minorHAnsi"/>
      <w:color w:val="44546A" w:themeColor="text2"/>
      <w:kern w:val="16"/>
      <w:sz w:val="18"/>
      <w:szCs w:val="18"/>
    </w:rPr>
  </w:style>
  <w:style w:type="paragraph" w:customStyle="1" w:styleId="719CDB2EF0984803AFBBE00A6C7C27CC2">
    <w:name w:val="719CDB2EF0984803AFBBE00A6C7C27CC2"/>
    <w:rsid w:val="00755E5B"/>
    <w:pPr>
      <w:spacing w:after="0" w:line="307" w:lineRule="auto"/>
    </w:pPr>
    <w:rPr>
      <w:rFonts w:eastAsiaTheme="minorHAnsi"/>
      <w:color w:val="44546A" w:themeColor="text2"/>
      <w:kern w:val="16"/>
      <w:sz w:val="18"/>
      <w:szCs w:val="18"/>
    </w:rPr>
  </w:style>
  <w:style w:type="paragraph" w:customStyle="1" w:styleId="704814DA2BA54494A0BD212DF38C093B2">
    <w:name w:val="704814DA2BA54494A0BD212DF38C093B2"/>
    <w:rsid w:val="00755E5B"/>
    <w:pPr>
      <w:spacing w:after="0" w:line="307" w:lineRule="auto"/>
    </w:pPr>
    <w:rPr>
      <w:rFonts w:eastAsiaTheme="minorHAnsi"/>
      <w:color w:val="44546A" w:themeColor="text2"/>
      <w:kern w:val="16"/>
      <w:sz w:val="18"/>
      <w:szCs w:val="18"/>
    </w:rPr>
  </w:style>
  <w:style w:type="paragraph" w:customStyle="1" w:styleId="E8A6F6FD1391401E96B4DF26553503131">
    <w:name w:val="E8A6F6FD1391401E96B4DF26553503131"/>
    <w:rsid w:val="00755E5B"/>
    <w:pPr>
      <w:spacing w:after="0" w:line="307" w:lineRule="auto"/>
    </w:pPr>
    <w:rPr>
      <w:rFonts w:eastAsiaTheme="minorHAnsi"/>
      <w:color w:val="44546A" w:themeColor="text2"/>
      <w:kern w:val="16"/>
      <w:sz w:val="18"/>
      <w:szCs w:val="18"/>
    </w:rPr>
  </w:style>
  <w:style w:type="paragraph" w:customStyle="1" w:styleId="0E13A278253D42C0889B446E5CB057E21">
    <w:name w:val="0E13A278253D42C0889B446E5CB057E21"/>
    <w:rsid w:val="00755E5B"/>
    <w:pPr>
      <w:keepNext/>
      <w:keepLines/>
      <w:spacing w:before="530" w:after="400" w:line="276" w:lineRule="auto"/>
      <w:outlineLvl w:val="0"/>
    </w:pPr>
    <w:rPr>
      <w:rFonts w:asciiTheme="majorHAnsi" w:eastAsiaTheme="majorEastAsia" w:hAnsiTheme="majorHAnsi" w:cstheme="majorBidi"/>
      <w:color w:val="44546A" w:themeColor="text2"/>
      <w:kern w:val="16"/>
      <w:sz w:val="40"/>
      <w:szCs w:val="40"/>
    </w:rPr>
  </w:style>
  <w:style w:type="paragraph" w:customStyle="1" w:styleId="D2B8EB76B1F143D8AC77EEDFA3A539D91">
    <w:name w:val="D2B8EB76B1F143D8AC77EEDFA3A539D91"/>
    <w:rsid w:val="00755E5B"/>
    <w:pPr>
      <w:keepNext/>
      <w:keepLines/>
      <w:numPr>
        <w:numId w:val="3"/>
      </w:numPr>
      <w:tabs>
        <w:tab w:val="clear" w:pos="360"/>
      </w:tabs>
      <w:spacing w:before="880" w:after="300" w:line="276" w:lineRule="auto"/>
      <w:outlineLvl w:val="0"/>
    </w:pPr>
    <w:rPr>
      <w:rFonts w:asciiTheme="majorHAnsi" w:eastAsiaTheme="majorEastAsia" w:hAnsiTheme="majorHAnsi" w:cstheme="majorBidi"/>
      <w:color w:val="44546A" w:themeColor="text2"/>
      <w:kern w:val="16"/>
      <w:sz w:val="40"/>
      <w:szCs w:val="4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Asplan Viak">
      <a:dk1>
        <a:srgbClr val="000000"/>
      </a:dk1>
      <a:lt1>
        <a:srgbClr val="FFFFFF"/>
      </a:lt1>
      <a:dk2>
        <a:srgbClr val="1D3C34"/>
      </a:dk2>
      <a:lt2>
        <a:srgbClr val="F6F8F1"/>
      </a:lt2>
      <a:accent1>
        <a:srgbClr val="B7DC8F"/>
      </a:accent1>
      <a:accent2>
        <a:srgbClr val="1D3C34"/>
      </a:accent2>
      <a:accent3>
        <a:srgbClr val="48A23F"/>
      </a:accent3>
      <a:accent4>
        <a:srgbClr val="D3D9D2"/>
      </a:accent4>
      <a:accent5>
        <a:srgbClr val="DEEAD6"/>
      </a:accent5>
      <a:accent6>
        <a:srgbClr val="FFC358"/>
      </a:accent6>
      <a:hlink>
        <a:srgbClr val="48A23F"/>
      </a:hlink>
      <a:folHlink>
        <a:srgbClr val="4D4D4D"/>
      </a:folHlink>
    </a:clrScheme>
    <a:fontScheme name="Avenir Next LT Pro">
      <a:majorFont>
        <a:latin typeface="Avenir Next LT Pro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0433B-B8CF-4ED4-BB78-209C83F9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av_notatmal.dotx</Template>
  <TotalTime>2</TotalTime>
  <Pages>2</Pages>
  <Words>187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Fostervold</dc:creator>
  <cp:keywords>Av-BikubeMal</cp:keywords>
  <dc:description/>
  <cp:lastModifiedBy>Birgit Fostervold</cp:lastModifiedBy>
  <cp:revision>3</cp:revision>
  <dcterms:created xsi:type="dcterms:W3CDTF">2021-05-21T11:18:00Z</dcterms:created>
  <dcterms:modified xsi:type="dcterms:W3CDTF">2021-06-02T13:25:00Z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kubeMalType">
    <vt:lpwstr>AV-Tilbud</vt:lpwstr>
  </property>
  <property fmtid="{D5CDD505-2E9C-101B-9397-08002B2CF9AE}" pid="3" name="MalStatus">
    <vt:lpwstr>Mal</vt:lpwstr>
  </property>
</Properties>
</file>